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76F5F" w:rsidRDefault="00076F5F" w:rsidP="00076F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MUEBLES ESCOLARES CANTU, S.A.</w:t>
      </w:r>
    </w:p>
    <w:p w:rsidR="00076F5F" w:rsidRDefault="00076F5F" w:rsidP="00076F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76F5F" w:rsidRDefault="00076F5F" w:rsidP="00076F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76F5F" w:rsidRDefault="00076F5F" w:rsidP="00076F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76F5F" w:rsidP="00076F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Muebles Mobiliario y Decoración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85B">
        <w:rPr>
          <w:rFonts w:ascii="Times New Roman" w:hAnsi="Times New Roman"/>
          <w:sz w:val="24"/>
          <w:szCs w:val="24"/>
        </w:rPr>
        <w:t>23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0A" w:rsidRDefault="0081680A">
      <w:r>
        <w:separator/>
      </w:r>
    </w:p>
  </w:endnote>
  <w:endnote w:type="continuationSeparator" w:id="0">
    <w:p w:rsidR="0081680A" w:rsidRDefault="008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0A" w:rsidRDefault="0081680A">
      <w:r>
        <w:separator/>
      </w:r>
    </w:p>
  </w:footnote>
  <w:footnote w:type="continuationSeparator" w:id="0">
    <w:p w:rsidR="0081680A" w:rsidRDefault="0081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BF85E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2025-01-24T16:46:00Z</dcterms:created>
  <dcterms:modified xsi:type="dcterms:W3CDTF">2025-01-24T16:46:00Z</dcterms:modified>
</cp:coreProperties>
</file>