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76E9D" w:rsidRDefault="00476E9D" w:rsidP="00476E9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CONTROL TECNICO Y REPRESENTACIONES, S.A. DE C.V.</w:t>
      </w:r>
    </w:p>
    <w:p w:rsidR="00476E9D" w:rsidRDefault="00476E9D" w:rsidP="00476E9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76E9D" w:rsidRDefault="00476E9D" w:rsidP="00476E9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6E9D" w:rsidRDefault="00476E9D" w:rsidP="00476E9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76E9D" w:rsidP="00476E9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0008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57DB5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5209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0536B" w:rsidRPr="003C67B3" w:rsidRDefault="0040536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57DB5">
        <w:rPr>
          <w:rFonts w:ascii="Times New Roman" w:hAnsi="Times New Roman"/>
          <w:sz w:val="24"/>
          <w:szCs w:val="24"/>
        </w:rPr>
        <w:t>31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8C" w:rsidRDefault="00C0598C">
      <w:r>
        <w:separator/>
      </w:r>
    </w:p>
  </w:endnote>
  <w:endnote w:type="continuationSeparator" w:id="0">
    <w:p w:rsidR="00C0598C" w:rsidRDefault="00C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8C" w:rsidRDefault="00C0598C">
      <w:r>
        <w:separator/>
      </w:r>
    </w:p>
  </w:footnote>
  <w:footnote w:type="continuationSeparator" w:id="0">
    <w:p w:rsidR="00C0598C" w:rsidRDefault="00C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C2A8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2024-06-03T20:59:00Z</dcterms:created>
  <dcterms:modified xsi:type="dcterms:W3CDTF">2024-06-03T20:59:00Z</dcterms:modified>
</cp:coreProperties>
</file>