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610A" w:rsidRDefault="0029610A" w:rsidP="002961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QUIMICOS Y PAPELES DEL NORTE, S.A. DE C.V.</w:t>
      </w:r>
    </w:p>
    <w:p w:rsidR="0029610A" w:rsidRDefault="0029610A" w:rsidP="0029610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610A" w:rsidRDefault="0029610A" w:rsidP="002961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9610A" w:rsidRDefault="0029610A" w:rsidP="0029610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9610A" w:rsidP="002961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0017 </w:t>
      </w:r>
      <w:r>
        <w:rPr>
          <w:rFonts w:ascii="Times New Roman" w:hAnsi="Times New Roman"/>
          <w:szCs w:val="24"/>
        </w:rPr>
        <w:t xml:space="preserve">con el giro: </w:t>
      </w:r>
      <w:r w:rsidR="000E5145">
        <w:rPr>
          <w:rFonts w:ascii="Times New Roman" w:hAnsi="Times New Roman"/>
          <w:b/>
          <w:sz w:val="28"/>
          <w:szCs w:val="24"/>
        </w:rPr>
        <w:t>Equipos de Limpieza y Suministros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830F5E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B4" w:rsidRDefault="005405B4">
      <w:r>
        <w:separator/>
      </w:r>
    </w:p>
  </w:endnote>
  <w:endnote w:type="continuationSeparator" w:id="0">
    <w:p w:rsidR="005405B4" w:rsidRDefault="005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B4" w:rsidRDefault="005405B4">
      <w:r>
        <w:separator/>
      </w:r>
    </w:p>
  </w:footnote>
  <w:footnote w:type="continuationSeparator" w:id="0">
    <w:p w:rsidR="005405B4" w:rsidRDefault="0054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145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0A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357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5B4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FE497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2024-06-03T17:49:00Z</cp:lastPrinted>
  <dcterms:created xsi:type="dcterms:W3CDTF">2024-08-20T18:22:00Z</dcterms:created>
  <dcterms:modified xsi:type="dcterms:W3CDTF">2024-08-21T17:35:00Z</dcterms:modified>
</cp:coreProperties>
</file>