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82049" w:rsidRDefault="00082049" w:rsidP="0008204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ABASTECEDORA DE OFICINAS, S.A. DE C.V.</w:t>
      </w:r>
    </w:p>
    <w:p w:rsidR="00082049" w:rsidRDefault="00082049" w:rsidP="0008204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82049" w:rsidRDefault="00082049" w:rsidP="0008204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82049" w:rsidRDefault="00082049" w:rsidP="0008204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82049" w:rsidP="0008204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0039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A2C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5E" w:rsidRDefault="00B12B5E">
      <w:r>
        <w:separator/>
      </w:r>
    </w:p>
  </w:endnote>
  <w:endnote w:type="continuationSeparator" w:id="0">
    <w:p w:rsidR="00B12B5E" w:rsidRDefault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5E" w:rsidRDefault="00B12B5E">
      <w:r>
        <w:separator/>
      </w:r>
    </w:p>
  </w:footnote>
  <w:footnote w:type="continuationSeparator" w:id="0">
    <w:p w:rsidR="00B12B5E" w:rsidRDefault="00B1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049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27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5E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64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945CA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2024-05-31T17:11:00Z</dcterms:created>
  <dcterms:modified xsi:type="dcterms:W3CDTF">2024-05-31T17:11:00Z</dcterms:modified>
</cp:coreProperties>
</file>