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2BFB" w:rsidRDefault="00F72BFB" w:rsidP="00F72B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EQUIPOS INTERFERENCIALES DE MEXICO, S.A. DE C.V.  </w:t>
      </w:r>
    </w:p>
    <w:p w:rsidR="00F72BFB" w:rsidRDefault="00F72BFB" w:rsidP="00F72BFB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F72BFB" w:rsidRDefault="00F72BFB" w:rsidP="00F72B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72BFB" w:rsidRDefault="00F72BFB" w:rsidP="00F72BFB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F72BFB" w:rsidP="00F72B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F72BFB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28"/>
        </w:rPr>
        <w:t>0050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A542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D13F2" w:rsidRPr="003C67B3" w:rsidRDefault="009D13F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ED" w:rsidRDefault="002D3EED">
      <w:r>
        <w:separator/>
      </w:r>
    </w:p>
  </w:endnote>
  <w:endnote w:type="continuationSeparator" w:id="0">
    <w:p w:rsidR="002D3EED" w:rsidRDefault="002D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ED" w:rsidRDefault="002D3EED">
      <w:r>
        <w:separator/>
      </w:r>
    </w:p>
  </w:footnote>
  <w:footnote w:type="continuationSeparator" w:id="0">
    <w:p w:rsidR="002D3EED" w:rsidRDefault="002D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ABA6E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2024-05-07T18:21:00Z</dcterms:created>
  <dcterms:modified xsi:type="dcterms:W3CDTF">2024-05-07T18:21:00Z</dcterms:modified>
</cp:coreProperties>
</file>