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C60C1" w:rsidRDefault="00EC60C1" w:rsidP="00EC60C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EDIFICACIONES OVERLAND, S.A. DE C.V.</w:t>
      </w:r>
    </w:p>
    <w:p w:rsidR="00EC60C1" w:rsidRDefault="00EC60C1" w:rsidP="00EC60C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C60C1" w:rsidRDefault="00EC60C1" w:rsidP="00EC60C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C60C1" w:rsidRDefault="00EC60C1" w:rsidP="00EC60C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C60C1" w:rsidP="00EC60C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0193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92" w:rsidRDefault="00E60F92">
      <w:r>
        <w:separator/>
      </w:r>
    </w:p>
  </w:endnote>
  <w:endnote w:type="continuationSeparator" w:id="0">
    <w:p w:rsidR="00E60F92" w:rsidRDefault="00E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92" w:rsidRDefault="00E60F92">
      <w:r>
        <w:separator/>
      </w:r>
    </w:p>
  </w:footnote>
  <w:footnote w:type="continuationSeparator" w:id="0">
    <w:p w:rsidR="00E60F92" w:rsidRDefault="00E6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A6A3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2024-02-23T18:16:00Z</dcterms:created>
  <dcterms:modified xsi:type="dcterms:W3CDTF">2024-02-23T18:16:00Z</dcterms:modified>
</cp:coreProperties>
</file>