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633B0" w:rsidRDefault="005633B0" w:rsidP="005633B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COMUNICACIÓN GRAFICA DEL NORTE, S.A. DE C.V.</w:t>
      </w:r>
    </w:p>
    <w:p w:rsidR="005633B0" w:rsidRDefault="005633B0" w:rsidP="005633B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633B0" w:rsidRDefault="005633B0" w:rsidP="005633B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633B0" w:rsidRDefault="005633B0" w:rsidP="005633B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633B0" w:rsidP="005633B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0274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FD0F9F">
        <w:rPr>
          <w:rFonts w:ascii="Times New Roman" w:hAnsi="Times New Roman"/>
          <w:szCs w:val="24"/>
        </w:rPr>
        <w:t xml:space="preserve"> </w:t>
      </w:r>
      <w:r w:rsidR="00FD0F9F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D0F9F" w:rsidRPr="003C67B3" w:rsidRDefault="00FD0F9F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53" w:rsidRDefault="003D4153">
      <w:r>
        <w:separator/>
      </w:r>
    </w:p>
  </w:endnote>
  <w:endnote w:type="continuationSeparator" w:id="0">
    <w:p w:rsidR="003D4153" w:rsidRDefault="003D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53" w:rsidRDefault="003D4153">
      <w:r>
        <w:separator/>
      </w:r>
    </w:p>
  </w:footnote>
  <w:footnote w:type="continuationSeparator" w:id="0">
    <w:p w:rsidR="003D4153" w:rsidRDefault="003D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0A9B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2024-07-17T17:36:00Z</dcterms:created>
  <dcterms:modified xsi:type="dcterms:W3CDTF">2024-07-17T17:36:00Z</dcterms:modified>
</cp:coreProperties>
</file>