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9076E" w:rsidRDefault="00F9076E" w:rsidP="00F9076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CHAPA ZUÑIGA GERARDO</w:t>
      </w:r>
    </w:p>
    <w:p w:rsidR="00F9076E" w:rsidRDefault="00F9076E" w:rsidP="00F9076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9076E" w:rsidRDefault="00F9076E" w:rsidP="00F9076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9076E" w:rsidRDefault="00F9076E" w:rsidP="00F9076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F9076E" w:rsidP="00F907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0566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Componentes y Suministros de Manufactura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9076E">
        <w:rPr>
          <w:rFonts w:ascii="Times New Roman" w:hAnsi="Times New Roman"/>
          <w:b/>
          <w:szCs w:val="24"/>
        </w:rPr>
        <w:t>física</w:t>
      </w:r>
      <w:r w:rsidR="00F9076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9076E">
        <w:rPr>
          <w:rFonts w:ascii="Times New Roman" w:hAnsi="Times New Roman"/>
          <w:b/>
          <w:szCs w:val="24"/>
        </w:rPr>
        <w:t>física</w:t>
      </w:r>
      <w:r w:rsidR="00F9076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1D4F">
        <w:rPr>
          <w:rFonts w:ascii="Times New Roman" w:hAnsi="Times New Roman"/>
          <w:szCs w:val="24"/>
        </w:rPr>
        <w:t xml:space="preserve">31 de enero 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>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94" w:rsidRDefault="006A5594">
      <w:r>
        <w:separator/>
      </w:r>
    </w:p>
  </w:endnote>
  <w:endnote w:type="continuationSeparator" w:id="0">
    <w:p w:rsidR="006A5594" w:rsidRDefault="006A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94" w:rsidRDefault="006A5594">
      <w:r>
        <w:separator/>
      </w:r>
    </w:p>
  </w:footnote>
  <w:footnote w:type="continuationSeparator" w:id="0">
    <w:p w:rsidR="006A5594" w:rsidRDefault="006A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94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D4F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2024-02-02T23:13:00Z</cp:lastPrinted>
  <dcterms:created xsi:type="dcterms:W3CDTF">2024-02-01T21:22:00Z</dcterms:created>
  <dcterms:modified xsi:type="dcterms:W3CDTF">2024-02-02T23:13:00Z</dcterms:modified>
</cp:coreProperties>
</file>