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1CB9" w:rsidRDefault="00D71CB9" w:rsidP="00D71C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TIENDA DE ROPA LA ARGENTINA DE MONTERREY, S.A.  </w:t>
      </w:r>
    </w:p>
    <w:p w:rsidR="00D71CB9" w:rsidRDefault="00D71CB9" w:rsidP="00D71C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1CB9" w:rsidRDefault="00D71CB9" w:rsidP="00D71CB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1CB9" w:rsidRDefault="00D71CB9" w:rsidP="00D71CB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1CB9" w:rsidP="00D71C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0675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Ropa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71CB9">
        <w:rPr>
          <w:rFonts w:ascii="Times New Roman" w:hAnsi="Times New Roman"/>
          <w:b/>
          <w:szCs w:val="24"/>
        </w:rPr>
        <w:t>moral</w:t>
      </w:r>
      <w:r w:rsidR="00D71C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71CB9">
        <w:rPr>
          <w:rFonts w:ascii="Times New Roman" w:hAnsi="Times New Roman"/>
          <w:b/>
          <w:szCs w:val="24"/>
        </w:rPr>
        <w:t>moral</w:t>
      </w:r>
      <w:r w:rsidR="00D71CB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E2231" w:rsidRDefault="006E2231" w:rsidP="00303058">
      <w:pPr>
        <w:rPr>
          <w:rFonts w:ascii="Times New Roman" w:hAnsi="Times New Roman"/>
          <w:szCs w:val="24"/>
        </w:rPr>
      </w:pP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EE" w:rsidRDefault="00E133EE">
      <w:r>
        <w:separator/>
      </w:r>
    </w:p>
  </w:endnote>
  <w:endnote w:type="continuationSeparator" w:id="0">
    <w:p w:rsidR="00E133EE" w:rsidRDefault="00E1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EE" w:rsidRDefault="00E133EE">
      <w:r>
        <w:separator/>
      </w:r>
    </w:p>
  </w:footnote>
  <w:footnote w:type="continuationSeparator" w:id="0">
    <w:p w:rsidR="00E133EE" w:rsidRDefault="00E1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B1B6E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2024-07-05T21:20:00Z</dcterms:created>
  <dcterms:modified xsi:type="dcterms:W3CDTF">2024-07-05T21:20:00Z</dcterms:modified>
</cp:coreProperties>
</file>