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557" w:rsidRDefault="00041557" w:rsidP="0004155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CONSTRUCTORA KOSMOS, S.A. DE C.V.</w:t>
      </w:r>
    </w:p>
    <w:p w:rsidR="00041557" w:rsidRDefault="00041557" w:rsidP="0004155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41557" w:rsidRDefault="00041557" w:rsidP="0004155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41557" w:rsidRDefault="00041557" w:rsidP="0004155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41557" w:rsidP="0004155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0804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 w:rsidR="009373A3">
        <w:rPr>
          <w:rFonts w:ascii="Times New Roman" w:hAnsi="Times New Roman"/>
          <w:b/>
          <w:sz w:val="28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55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557">
        <w:rPr>
          <w:rFonts w:ascii="Times New Roman" w:hAnsi="Times New Roman"/>
          <w:sz w:val="24"/>
          <w:szCs w:val="24"/>
        </w:rPr>
        <w:t>05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sz w:val="14"/>
          <w:szCs w:val="24"/>
          <w:lang w:val="es-MX"/>
        </w:rPr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1C" w:rsidRDefault="00460D1C">
      <w:r>
        <w:separator/>
      </w:r>
    </w:p>
  </w:endnote>
  <w:endnote w:type="continuationSeparator" w:id="0">
    <w:p w:rsidR="00460D1C" w:rsidRDefault="0046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1C" w:rsidRDefault="00460D1C">
      <w:r>
        <w:separator/>
      </w:r>
    </w:p>
  </w:footnote>
  <w:footnote w:type="continuationSeparator" w:id="0">
    <w:p w:rsidR="00460D1C" w:rsidRDefault="0046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B8931C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2024-07-05T16:35:00Z</dcterms:created>
  <dcterms:modified xsi:type="dcterms:W3CDTF">2024-07-05T16:35:00Z</dcterms:modified>
</cp:coreProperties>
</file>