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31BAD" w:rsidRDefault="00931BAD" w:rsidP="00931BA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DREX INFORMATICA Y REDES, S.A. DE C.V.</w:t>
      </w:r>
    </w:p>
    <w:p w:rsidR="00931BAD" w:rsidRDefault="00931BAD" w:rsidP="00931BA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31BAD" w:rsidRDefault="00931BAD" w:rsidP="00931BA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31BAD" w:rsidRDefault="00931BAD" w:rsidP="00931BAD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931BAD" w:rsidP="00931B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0896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A12C21"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54778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0505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F54778" w:rsidRPr="003C67B3" w:rsidRDefault="00F5477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54778">
        <w:rPr>
          <w:rFonts w:ascii="Times New Roman" w:hAnsi="Times New Roman"/>
          <w:sz w:val="24"/>
          <w:szCs w:val="24"/>
        </w:rPr>
        <w:t>05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533" w:rsidRDefault="00F44533">
      <w:r>
        <w:separator/>
      </w:r>
    </w:p>
  </w:endnote>
  <w:endnote w:type="continuationSeparator" w:id="0">
    <w:p w:rsidR="00F44533" w:rsidRDefault="00F4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533" w:rsidRDefault="00F44533">
      <w:r>
        <w:separator/>
      </w:r>
    </w:p>
  </w:footnote>
  <w:footnote w:type="continuationSeparator" w:id="0">
    <w:p w:rsidR="00F44533" w:rsidRDefault="00F44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0CF54C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2024-09-05T21:45:00Z</dcterms:created>
  <dcterms:modified xsi:type="dcterms:W3CDTF">2024-09-05T21:45:00Z</dcterms:modified>
</cp:coreProperties>
</file>