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35507" w:rsidRDefault="00D35507" w:rsidP="00D3550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CONSULTORIA INTEGRAL DE INFORMATICA, S.A.P.I. DE C.V.</w:t>
      </w:r>
    </w:p>
    <w:p w:rsidR="00D35507" w:rsidRDefault="00D35507" w:rsidP="00D3550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35507" w:rsidRDefault="00D35507" w:rsidP="00D3550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35507" w:rsidRDefault="00D35507" w:rsidP="00D3550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D35507" w:rsidP="00D3550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0912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D35507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D0CD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AF26DC" w:rsidRDefault="00AF26DC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4D6243" w:rsidRPr="003C67B3" w:rsidRDefault="004D624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35507">
        <w:rPr>
          <w:rFonts w:ascii="Times New Roman" w:hAnsi="Times New Roman"/>
          <w:sz w:val="24"/>
          <w:szCs w:val="24"/>
        </w:rPr>
        <w:t>05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FE" w:rsidRDefault="001730FE">
      <w:r>
        <w:separator/>
      </w:r>
    </w:p>
  </w:endnote>
  <w:endnote w:type="continuationSeparator" w:id="0">
    <w:p w:rsidR="001730FE" w:rsidRDefault="0017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FE" w:rsidRDefault="001730FE">
      <w:r>
        <w:separator/>
      </w:r>
    </w:p>
  </w:footnote>
  <w:footnote w:type="continuationSeparator" w:id="0">
    <w:p w:rsidR="001730FE" w:rsidRDefault="0017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DAC111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2024-09-02T17:46:00Z</cp:lastPrinted>
  <dcterms:created xsi:type="dcterms:W3CDTF">2024-09-05T17:30:00Z</dcterms:created>
  <dcterms:modified xsi:type="dcterms:W3CDTF">2024-09-05T17:31:00Z</dcterms:modified>
</cp:coreProperties>
</file>