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B7E41" w:rsidRDefault="001B7E41" w:rsidP="001B7E41">
      <w:pPr>
        <w:tabs>
          <w:tab w:val="left" w:pos="1455"/>
        </w:tabs>
        <w:jc w:val="both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SERVICIOS BROXEL, S.A.P.I. DE C.V.  </w:t>
      </w:r>
    </w:p>
    <w:p w:rsidR="001B7E41" w:rsidRDefault="001B7E41" w:rsidP="001B7E4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B7E41" w:rsidRDefault="001B7E41" w:rsidP="001B7E4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B7E41" w:rsidRDefault="001B7E41" w:rsidP="001B7E4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1B7E41" w:rsidP="001B7E4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moral </w:t>
      </w:r>
      <w:r>
        <w:rPr>
          <w:rFonts w:ascii="Times New Roman" w:hAnsi="Times New Roman"/>
          <w:szCs w:val="24"/>
        </w:rPr>
        <w:t>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10036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Emisión de Bonos de Despensa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>persona moral</w:t>
      </w:r>
      <w:r w:rsidR="00717B28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1B7E41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>persona moral</w:t>
      </w:r>
      <w:r w:rsidR="00D1724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170A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70AD" w:rsidRPr="003C67B3" w:rsidRDefault="002170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B7E41">
        <w:rPr>
          <w:rFonts w:ascii="Times New Roman" w:hAnsi="Times New Roman"/>
          <w:sz w:val="24"/>
          <w:szCs w:val="24"/>
        </w:rPr>
        <w:t>09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</w:t>
      </w:r>
      <w:bookmarkStart w:id="0" w:name="_GoBack"/>
      <w:bookmarkEnd w:id="0"/>
      <w:r>
        <w:rPr>
          <w:rFonts w:ascii="Times New Roman" w:hAnsi="Times New Roman"/>
          <w:b/>
          <w:szCs w:val="24"/>
          <w:lang w:val="es-MX"/>
        </w:rPr>
        <w:t>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2A9" w:rsidRDefault="009D72A9">
      <w:r>
        <w:separator/>
      </w:r>
    </w:p>
  </w:endnote>
  <w:endnote w:type="continuationSeparator" w:id="0">
    <w:p w:rsidR="009D72A9" w:rsidRDefault="009D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2A9" w:rsidRDefault="009D72A9">
      <w:r>
        <w:separator/>
      </w:r>
    </w:p>
  </w:footnote>
  <w:footnote w:type="continuationSeparator" w:id="0">
    <w:p w:rsidR="009D72A9" w:rsidRDefault="009D7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EFAB27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2024-02-29T22:53:00Z</cp:lastPrinted>
  <dcterms:created xsi:type="dcterms:W3CDTF">2024-03-06T15:45:00Z</dcterms:created>
  <dcterms:modified xsi:type="dcterms:W3CDTF">2024-03-06T15:45:00Z</dcterms:modified>
</cp:coreProperties>
</file>