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0AD4" w:rsidRDefault="00520AD4" w:rsidP="00520A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MORENO MARIO ALBERTO</w:t>
      </w:r>
    </w:p>
    <w:p w:rsidR="00520AD4" w:rsidRDefault="00520AD4" w:rsidP="00520A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0AD4" w:rsidRDefault="00520AD4" w:rsidP="00520A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0AD4" w:rsidRDefault="00520AD4" w:rsidP="00520AD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20AD4" w:rsidP="00520AD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10086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Maquinaria, Equipo y Suministros para la Industria de Servicios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520AD4">
        <w:rPr>
          <w:rFonts w:ascii="Times New Roman" w:hAnsi="Times New Roman"/>
          <w:b/>
          <w:szCs w:val="24"/>
        </w:rPr>
        <w:t>física</w:t>
      </w:r>
      <w:r w:rsidR="00520A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520AD4">
        <w:rPr>
          <w:rFonts w:ascii="Times New Roman" w:hAnsi="Times New Roman"/>
          <w:b/>
          <w:szCs w:val="24"/>
        </w:rPr>
        <w:t>física</w:t>
      </w:r>
      <w:r w:rsidR="00520AD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B6814" w:rsidRPr="003C67B3" w:rsidRDefault="00FB681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76" w:rsidRDefault="00314A76">
      <w:r>
        <w:separator/>
      </w:r>
    </w:p>
  </w:endnote>
  <w:endnote w:type="continuationSeparator" w:id="0">
    <w:p w:rsidR="00314A76" w:rsidRDefault="003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76" w:rsidRDefault="00314A76">
      <w:r>
        <w:separator/>
      </w:r>
    </w:p>
  </w:footnote>
  <w:footnote w:type="continuationSeparator" w:id="0">
    <w:p w:rsidR="00314A76" w:rsidRDefault="0031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9DDCE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2024-07-23T18:35:00Z</cp:lastPrinted>
  <dcterms:created xsi:type="dcterms:W3CDTF">2024-08-08T16:44:00Z</dcterms:created>
  <dcterms:modified xsi:type="dcterms:W3CDTF">2024-08-08T16:46:00Z</dcterms:modified>
</cp:coreProperties>
</file>