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221A4" w:rsidRDefault="00F221A4" w:rsidP="00F221A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ITRAVEL.MX, S.A. DE C.V.</w:t>
      </w:r>
    </w:p>
    <w:p w:rsidR="00F221A4" w:rsidRDefault="00F221A4" w:rsidP="00F221A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221A4" w:rsidRDefault="00F221A4" w:rsidP="00F221A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221A4" w:rsidRDefault="00F221A4" w:rsidP="00F221A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221A4" w:rsidP="00F221A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10122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Viajes y Alojamiento</w:t>
      </w:r>
      <w:r w:rsidR="00D77F56"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Default="00015A54" w:rsidP="00303058">
      <w:pPr>
        <w:rPr>
          <w:rFonts w:ascii="Times New Roman" w:hAnsi="Times New Roman"/>
          <w:szCs w:val="24"/>
        </w:rPr>
      </w:pP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2114">
        <w:rPr>
          <w:rFonts w:ascii="Times New Roman" w:hAnsi="Times New Roman"/>
          <w:sz w:val="24"/>
          <w:szCs w:val="24"/>
        </w:rPr>
        <w:t>14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CA" w:rsidRDefault="002607CA">
      <w:r>
        <w:separator/>
      </w:r>
    </w:p>
  </w:endnote>
  <w:endnote w:type="continuationSeparator" w:id="0">
    <w:p w:rsidR="002607CA" w:rsidRDefault="0026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CA" w:rsidRDefault="002607CA">
      <w:r>
        <w:separator/>
      </w:r>
    </w:p>
  </w:footnote>
  <w:footnote w:type="continuationSeparator" w:id="0">
    <w:p w:rsidR="002607CA" w:rsidRDefault="0026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0E8C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2024-05-14T18:00:00Z</dcterms:created>
  <dcterms:modified xsi:type="dcterms:W3CDTF">2024-05-14T18:00:00Z</dcterms:modified>
</cp:coreProperties>
</file>