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0609B2" w:rsidRDefault="000609B2" w:rsidP="000609B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GOMEZ DE LARA FERNANDO JUAN JOSE. </w:t>
      </w:r>
    </w:p>
    <w:p w:rsidR="000609B2" w:rsidRDefault="000609B2" w:rsidP="000609B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0609B2" w:rsidRDefault="000609B2" w:rsidP="000609B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609B2" w:rsidRDefault="000609B2" w:rsidP="000609B2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0609B2" w:rsidP="000609B2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10135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Servicios de Capacitación</w:t>
      </w:r>
      <w:r w:rsidR="008741C6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609B2">
        <w:rPr>
          <w:rFonts w:ascii="Times New Roman" w:hAnsi="Times New Roman"/>
          <w:b/>
          <w:szCs w:val="24"/>
        </w:rPr>
        <w:t>física</w:t>
      </w:r>
      <w:r w:rsidR="000609B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609B2">
        <w:rPr>
          <w:rFonts w:ascii="Times New Roman" w:hAnsi="Times New Roman"/>
          <w:b/>
          <w:szCs w:val="24"/>
        </w:rPr>
        <w:t>física</w:t>
      </w:r>
      <w:r w:rsidR="000609B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3C67B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8741C6" w:rsidRDefault="008741C6" w:rsidP="00303058">
      <w:pPr>
        <w:rPr>
          <w:rFonts w:ascii="Times New Roman" w:hAnsi="Times New Roman"/>
          <w:szCs w:val="24"/>
        </w:rPr>
      </w:pPr>
    </w:p>
    <w:p w:rsidR="008741C6" w:rsidRPr="003C67B3" w:rsidRDefault="008741C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C4D39">
        <w:rPr>
          <w:rFonts w:ascii="Times New Roman" w:hAnsi="Times New Roman"/>
          <w:sz w:val="24"/>
          <w:szCs w:val="24"/>
        </w:rPr>
        <w:t>15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093" w:rsidRDefault="00430093">
      <w:r>
        <w:separator/>
      </w:r>
    </w:p>
  </w:endnote>
  <w:endnote w:type="continuationSeparator" w:id="0">
    <w:p w:rsidR="00430093" w:rsidRDefault="0043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093" w:rsidRDefault="00430093">
      <w:r>
        <w:separator/>
      </w:r>
    </w:p>
  </w:footnote>
  <w:footnote w:type="continuationSeparator" w:id="0">
    <w:p w:rsidR="00430093" w:rsidRDefault="00430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9FC51B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2024-02-02T23:09:00Z</cp:lastPrinted>
  <dcterms:created xsi:type="dcterms:W3CDTF">2024-02-15T22:30:00Z</dcterms:created>
  <dcterms:modified xsi:type="dcterms:W3CDTF">2024-02-15T22:30:00Z</dcterms:modified>
</cp:coreProperties>
</file>