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1B4E" w:rsidRDefault="00881B4E" w:rsidP="00881B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DESARROLLO OBRAS Y SERVICIOS CHAPA, S.A. DE C.V.</w:t>
      </w:r>
    </w:p>
    <w:p w:rsidR="00881B4E" w:rsidRDefault="00881B4E" w:rsidP="00881B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1B4E" w:rsidRDefault="00881B4E" w:rsidP="00881B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81B4E" w:rsidRDefault="00881B4E" w:rsidP="00881B4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81B4E" w:rsidP="00881B4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10158 </w:t>
      </w:r>
      <w:r>
        <w:rPr>
          <w:rFonts w:ascii="Times New Roman" w:hAnsi="Times New Roman"/>
          <w:szCs w:val="24"/>
        </w:rPr>
        <w:t>con el giro</w:t>
      </w:r>
      <w:r>
        <w:rPr>
          <w:rFonts w:ascii="Times New Roman" w:hAnsi="Times New Roman"/>
          <w:szCs w:val="24"/>
        </w:rPr>
        <w:t xml:space="preserve">: </w:t>
      </w:r>
      <w:r w:rsidRPr="00881B4E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48" w:rsidRDefault="006F1448">
      <w:r>
        <w:separator/>
      </w:r>
    </w:p>
  </w:endnote>
  <w:endnote w:type="continuationSeparator" w:id="0">
    <w:p w:rsidR="006F1448" w:rsidRDefault="006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48" w:rsidRDefault="006F1448">
      <w:r>
        <w:separator/>
      </w:r>
    </w:p>
  </w:footnote>
  <w:footnote w:type="continuationSeparator" w:id="0">
    <w:p w:rsidR="006F1448" w:rsidRDefault="006F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476B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2024-08-08T17:13:00Z</dcterms:created>
  <dcterms:modified xsi:type="dcterms:W3CDTF">2024-08-08T17:13:00Z</dcterms:modified>
</cp:coreProperties>
</file>