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E6640" w:rsidRDefault="008E6640" w:rsidP="008E664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GIRASOLVE, S.A. DE C.V.</w:t>
      </w:r>
    </w:p>
    <w:p w:rsidR="008E6640" w:rsidRDefault="008E6640" w:rsidP="008E664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E6640" w:rsidRDefault="008E6640" w:rsidP="008E664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E6640" w:rsidRDefault="008E6640" w:rsidP="008E664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E6640" w:rsidP="008E664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10183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Maquinaria y Accesorios para Gener</w:t>
      </w:r>
      <w:r w:rsidR="00511B3E">
        <w:rPr>
          <w:rFonts w:ascii="Times New Roman" w:hAnsi="Times New Roman"/>
          <w:b/>
          <w:sz w:val="28"/>
          <w:szCs w:val="24"/>
        </w:rPr>
        <w:t>ación y Distribución de Energía</w:t>
      </w:r>
      <w:bookmarkStart w:id="0" w:name="_GoBack"/>
      <w:bookmarkEnd w:id="0"/>
      <w:r w:rsidR="00B826F8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E46C0" w:rsidRPr="00AE46C0">
        <w:rPr>
          <w:rFonts w:ascii="Times New Roman" w:hAnsi="Times New Roman"/>
          <w:b/>
          <w:szCs w:val="24"/>
        </w:rPr>
        <w:t>moral</w:t>
      </w:r>
      <w:r w:rsidR="00AE46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46C0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E46C0" w:rsidRPr="00AE46C0">
        <w:rPr>
          <w:rFonts w:ascii="Times New Roman" w:hAnsi="Times New Roman"/>
          <w:b/>
          <w:szCs w:val="24"/>
        </w:rPr>
        <w:t>moral</w:t>
      </w:r>
      <w:r w:rsidR="00AE46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741B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E46C0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BE" w:rsidRDefault="009335BE">
      <w:r>
        <w:separator/>
      </w:r>
    </w:p>
  </w:endnote>
  <w:endnote w:type="continuationSeparator" w:id="0">
    <w:p w:rsidR="009335BE" w:rsidRDefault="0093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BE" w:rsidRDefault="009335BE">
      <w:r>
        <w:separator/>
      </w:r>
    </w:p>
  </w:footnote>
  <w:footnote w:type="continuationSeparator" w:id="0">
    <w:p w:rsidR="009335BE" w:rsidRDefault="0093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B15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B1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B3E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640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5BE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6C0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6F8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A85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1BA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0BEB5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2024-05-07T18:05:00Z</dcterms:created>
  <dcterms:modified xsi:type="dcterms:W3CDTF">2024-05-07T18:05:00Z</dcterms:modified>
</cp:coreProperties>
</file>