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0B3D51" w:rsidRDefault="000B3D51" w:rsidP="000B3D5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PLASTICOS Y PRODUCTOS NACIONALES, S.A. DE C.V.</w:t>
      </w:r>
    </w:p>
    <w:p w:rsidR="000B3D51" w:rsidRDefault="000B3D51" w:rsidP="000B3D5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B3D51" w:rsidRDefault="000B3D51" w:rsidP="000B3D5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B3D51" w:rsidRDefault="000B3D51" w:rsidP="000B3D51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0B3D51" w:rsidP="000B3D51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10201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Equipos de Limpieza y Suministros</w:t>
      </w:r>
      <w:r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044AB4">
        <w:rPr>
          <w:rFonts w:ascii="Times New Roman" w:hAnsi="Times New Roman"/>
          <w:b/>
          <w:szCs w:val="24"/>
        </w:rPr>
        <w:t>moral</w:t>
      </w:r>
      <w:r w:rsidR="00044AB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044AB4">
        <w:rPr>
          <w:rFonts w:ascii="Times New Roman" w:hAnsi="Times New Roman"/>
          <w:b/>
          <w:szCs w:val="24"/>
        </w:rPr>
        <w:t>moral</w:t>
      </w:r>
      <w:r w:rsidR="00044AB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741C6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C466E6" w:rsidRDefault="00C466E6" w:rsidP="00303058">
      <w:pPr>
        <w:rPr>
          <w:rFonts w:ascii="Times New Roman" w:hAnsi="Times New Roman"/>
          <w:szCs w:val="24"/>
        </w:rPr>
      </w:pPr>
    </w:p>
    <w:p w:rsidR="008741C6" w:rsidRPr="003C67B3" w:rsidRDefault="008741C6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C6FAA">
        <w:rPr>
          <w:rFonts w:ascii="Times New Roman" w:hAnsi="Times New Roman"/>
          <w:sz w:val="24"/>
          <w:szCs w:val="24"/>
        </w:rPr>
        <w:t>16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2B7" w:rsidRDefault="00B042B7">
      <w:r>
        <w:separator/>
      </w:r>
    </w:p>
  </w:endnote>
  <w:endnote w:type="continuationSeparator" w:id="0">
    <w:p w:rsidR="00B042B7" w:rsidRDefault="00B0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2B7" w:rsidRDefault="00B042B7">
      <w:r>
        <w:separator/>
      </w:r>
    </w:p>
  </w:footnote>
  <w:footnote w:type="continuationSeparator" w:id="0">
    <w:p w:rsidR="00B042B7" w:rsidRDefault="00B04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D6C3EC3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2024-02-02T23:09:00Z</cp:lastPrinted>
  <dcterms:created xsi:type="dcterms:W3CDTF">2024-02-16T18:07:00Z</dcterms:created>
  <dcterms:modified xsi:type="dcterms:W3CDTF">2024-02-16T18:07:00Z</dcterms:modified>
</cp:coreProperties>
</file>