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B7A98" w:rsidRPr="00475322" w:rsidRDefault="009B7A98" w:rsidP="009B7A9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 Q MICROBIOLOGIA LABORATORIOS, S.A. DE C.V. </w:t>
      </w:r>
    </w:p>
    <w:p w:rsidR="009B7A98" w:rsidRPr="00475322" w:rsidRDefault="009B7A98" w:rsidP="009B7A9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B7A98" w:rsidRDefault="009B7A98" w:rsidP="009B7A98">
      <w:pPr>
        <w:jc w:val="both"/>
        <w:rPr>
          <w:rFonts w:ascii="Times New Roman" w:hAnsi="Times New Roman"/>
          <w:szCs w:val="24"/>
          <w:lang w:val="es-MX"/>
        </w:rPr>
      </w:pPr>
      <w:r w:rsidRPr="00475322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9B7A98" w:rsidRDefault="009B7A98" w:rsidP="009B7A98">
      <w:pPr>
        <w:jc w:val="both"/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303058" w:rsidRPr="006E074E" w:rsidRDefault="009B7A98" w:rsidP="009B7A9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9B7A98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10269 </w:t>
      </w:r>
      <w:r>
        <w:rPr>
          <w:rFonts w:ascii="Times New Roman" w:hAnsi="Times New Roman"/>
          <w:szCs w:val="24"/>
        </w:rPr>
        <w:t xml:space="preserve">con el giro:  </w:t>
      </w:r>
      <w:r w:rsidRPr="009B7A98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BF24A0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097F">
        <w:rPr>
          <w:rFonts w:ascii="Times New Roman" w:hAnsi="Times New Roman"/>
          <w:sz w:val="24"/>
          <w:szCs w:val="24"/>
        </w:rPr>
        <w:t>23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CB" w:rsidRDefault="007663CB">
      <w:r>
        <w:separator/>
      </w:r>
    </w:p>
  </w:endnote>
  <w:endnote w:type="continuationSeparator" w:id="0">
    <w:p w:rsidR="007663CB" w:rsidRDefault="0076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CB" w:rsidRDefault="007663CB">
      <w:r>
        <w:separator/>
      </w:r>
    </w:p>
  </w:footnote>
  <w:footnote w:type="continuationSeparator" w:id="0">
    <w:p w:rsidR="007663CB" w:rsidRDefault="0076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2024-01-23T17:22:00Z</dcterms:created>
  <dcterms:modified xsi:type="dcterms:W3CDTF">2024-01-23T17:22:00Z</dcterms:modified>
</cp:coreProperties>
</file>