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54D83" w:rsidRDefault="00454D83" w:rsidP="00454D8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OMAÑA LOPEZ VICTOR ALFONSO</w:t>
      </w:r>
    </w:p>
    <w:p w:rsidR="00454D83" w:rsidRDefault="00454D83" w:rsidP="00454D8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54D83" w:rsidRDefault="00454D83" w:rsidP="00454D8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54D83" w:rsidRDefault="00454D83" w:rsidP="00454D8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54D83" w:rsidP="00454D8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10351 </w:t>
      </w:r>
      <w:r>
        <w:rPr>
          <w:rFonts w:ascii="Times New Roman" w:hAnsi="Times New Roman"/>
          <w:szCs w:val="24"/>
        </w:rPr>
        <w:t xml:space="preserve">con el giro:  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bookmarkStart w:id="0" w:name="_GoBack"/>
      <w:bookmarkEnd w:id="0"/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3648C" w:rsidRDefault="0043648C" w:rsidP="00303058">
      <w:pPr>
        <w:rPr>
          <w:rFonts w:ascii="Times New Roman" w:hAnsi="Times New Roman"/>
          <w:szCs w:val="24"/>
        </w:rPr>
      </w:pP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1B" w:rsidRDefault="00AA4C1B">
      <w:r>
        <w:separator/>
      </w:r>
    </w:p>
  </w:endnote>
  <w:endnote w:type="continuationSeparator" w:id="0">
    <w:p w:rsidR="00AA4C1B" w:rsidRDefault="00AA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1B" w:rsidRDefault="00AA4C1B">
      <w:r>
        <w:separator/>
      </w:r>
    </w:p>
  </w:footnote>
  <w:footnote w:type="continuationSeparator" w:id="0">
    <w:p w:rsidR="00AA4C1B" w:rsidRDefault="00AA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2024-10-09T15:47:00Z</dcterms:created>
  <dcterms:modified xsi:type="dcterms:W3CDTF">2024-10-09T15:47:00Z</dcterms:modified>
</cp:coreProperties>
</file>