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32D21" w:rsidRDefault="00332D21" w:rsidP="00332D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RUIZ MARTINEZ RODOLFO</w:t>
      </w:r>
    </w:p>
    <w:p w:rsidR="00332D21" w:rsidRDefault="00332D21" w:rsidP="00332D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32D21" w:rsidRDefault="00332D21" w:rsidP="00332D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32D21" w:rsidRDefault="00332D21" w:rsidP="00332D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332D21" w:rsidP="00332D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10373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Alimentación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32D21">
        <w:rPr>
          <w:rFonts w:ascii="Times New Roman" w:hAnsi="Times New Roman"/>
          <w:b/>
          <w:szCs w:val="24"/>
        </w:rPr>
        <w:t>física</w:t>
      </w:r>
      <w:r w:rsidR="00332D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32D21">
        <w:rPr>
          <w:rFonts w:ascii="Times New Roman" w:hAnsi="Times New Roman"/>
          <w:b/>
          <w:szCs w:val="24"/>
        </w:rPr>
        <w:t>física</w:t>
      </w:r>
      <w:r w:rsidR="00332D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861FF7" w:rsidRDefault="00861FF7" w:rsidP="00303058">
      <w:pPr>
        <w:rPr>
          <w:rFonts w:ascii="Times New Roman" w:hAnsi="Times New Roman"/>
          <w:szCs w:val="24"/>
        </w:rPr>
      </w:pPr>
    </w:p>
    <w:p w:rsidR="00332D21" w:rsidRPr="003C67B3" w:rsidRDefault="00332D2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94" w:rsidRDefault="00203B94">
      <w:r>
        <w:separator/>
      </w:r>
    </w:p>
  </w:endnote>
  <w:endnote w:type="continuationSeparator" w:id="0">
    <w:p w:rsidR="00203B94" w:rsidRDefault="0020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94" w:rsidRDefault="00203B94">
      <w:r>
        <w:separator/>
      </w:r>
    </w:p>
  </w:footnote>
  <w:footnote w:type="continuationSeparator" w:id="0">
    <w:p w:rsidR="00203B94" w:rsidRDefault="0020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98E78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2024-09-11T18:16:00Z</dcterms:created>
  <dcterms:modified xsi:type="dcterms:W3CDTF">2024-09-11T18:16:00Z</dcterms:modified>
</cp:coreProperties>
</file>