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234E4" w:rsidRDefault="00F234E4" w:rsidP="00F234E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RAMIREZ VERASTEGUI ISIDRO RAMON</w:t>
      </w:r>
    </w:p>
    <w:p w:rsidR="00F234E4" w:rsidRDefault="00F234E4" w:rsidP="00F234E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234E4" w:rsidRDefault="00F234E4" w:rsidP="00F234E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234E4" w:rsidRDefault="00F234E4" w:rsidP="00F234E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234E4" w:rsidP="00F234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10379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Suministros para Estructuras, Edificación, Construcción y Obras Civiles</w:t>
      </w:r>
      <w:bookmarkStart w:id="0" w:name="_GoBack"/>
      <w:bookmarkEnd w:id="0"/>
      <w:r w:rsidR="006E23D3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E23D3">
        <w:rPr>
          <w:rFonts w:ascii="Times New Roman" w:hAnsi="Times New Roman"/>
          <w:b/>
          <w:szCs w:val="24"/>
        </w:rPr>
        <w:t>física</w:t>
      </w:r>
      <w:r w:rsidR="006E23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802380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E23D3">
        <w:rPr>
          <w:rFonts w:ascii="Times New Roman" w:hAnsi="Times New Roman"/>
          <w:b/>
          <w:szCs w:val="24"/>
        </w:rPr>
        <w:t>física</w:t>
      </w:r>
      <w:r w:rsidR="006E23D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8B" w:rsidRDefault="00DB098B">
      <w:r>
        <w:separator/>
      </w:r>
    </w:p>
  </w:endnote>
  <w:endnote w:type="continuationSeparator" w:id="0">
    <w:p w:rsidR="00DB098B" w:rsidRDefault="00DB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8B" w:rsidRDefault="00DB098B">
      <w:r>
        <w:separator/>
      </w:r>
    </w:p>
  </w:footnote>
  <w:footnote w:type="continuationSeparator" w:id="0">
    <w:p w:rsidR="00DB098B" w:rsidRDefault="00DB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05C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A98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3D3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80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17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98B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A1C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34E4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2024-11-25T16:35:00Z</dcterms:created>
  <dcterms:modified xsi:type="dcterms:W3CDTF">2024-11-25T16:35:00Z</dcterms:modified>
</cp:coreProperties>
</file>