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870B5C" w:rsidRDefault="00870B5C" w:rsidP="00870B5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VILLALOBOS TORRES REYNALDO GERARDO</w:t>
      </w:r>
    </w:p>
    <w:p w:rsidR="00870B5C" w:rsidRDefault="00870B5C" w:rsidP="00870B5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870B5C" w:rsidRDefault="00870B5C" w:rsidP="00870B5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70B5C" w:rsidRDefault="00870B5C" w:rsidP="00870B5C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870B5C" w:rsidP="00870B5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10381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Difusión de Tecnologías de Información</w:t>
      </w:r>
      <w:r w:rsidR="005573CD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870B5C">
        <w:rPr>
          <w:rFonts w:ascii="Times New Roman" w:hAnsi="Times New Roman"/>
          <w:b/>
          <w:szCs w:val="24"/>
        </w:rPr>
        <w:t>física</w:t>
      </w:r>
      <w:r w:rsidR="00870B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870B5C">
        <w:rPr>
          <w:rFonts w:ascii="Times New Roman" w:hAnsi="Times New Roman"/>
          <w:b/>
          <w:bCs/>
          <w:sz w:val="28"/>
          <w:szCs w:val="28"/>
        </w:rPr>
        <w:t>Mayo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70B5C">
        <w:rPr>
          <w:rFonts w:ascii="Times New Roman" w:hAnsi="Times New Roman"/>
          <w:b/>
          <w:szCs w:val="24"/>
        </w:rPr>
        <w:t>física</w:t>
      </w:r>
      <w:r w:rsidR="00870B5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F4982" w:rsidRPr="003C67B3" w:rsidRDefault="00DF49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8C0AAD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EA" w:rsidRDefault="00A00FEA">
      <w:r>
        <w:separator/>
      </w:r>
    </w:p>
  </w:endnote>
  <w:endnote w:type="continuationSeparator" w:id="0">
    <w:p w:rsidR="00A00FEA" w:rsidRDefault="00A0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EA" w:rsidRDefault="00A00FEA">
      <w:r>
        <w:separator/>
      </w:r>
    </w:p>
  </w:footnote>
  <w:footnote w:type="continuationSeparator" w:id="0">
    <w:p w:rsidR="00A00FEA" w:rsidRDefault="00A0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0FEA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DF0AFF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2024-05-23T21:14:00Z</cp:lastPrinted>
  <dcterms:created xsi:type="dcterms:W3CDTF">2024-05-23T21:27:00Z</dcterms:created>
  <dcterms:modified xsi:type="dcterms:W3CDTF">2024-05-23T21:27:00Z</dcterms:modified>
</cp:coreProperties>
</file>