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0E14" w:rsidRDefault="00B10E14" w:rsidP="00B10E1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LIMPIEZA Y FUMIGACION TREMA, S.A. DE C.V.</w:t>
      </w:r>
    </w:p>
    <w:p w:rsidR="00B10E14" w:rsidRDefault="00B10E14" w:rsidP="00B10E1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0E14" w:rsidRDefault="00B10E14" w:rsidP="00B10E1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0E14" w:rsidRDefault="00B10E14" w:rsidP="00B10E1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B10E14" w:rsidP="00B10E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B10E14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Mantenimiento</w:t>
      </w:r>
      <w:r w:rsidR="00495F92">
        <w:rPr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10E1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460FAD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Default="003C67B3" w:rsidP="00303058">
      <w:pPr>
        <w:rPr>
          <w:rFonts w:ascii="Times New Roman" w:hAnsi="Times New Roman"/>
          <w:szCs w:val="24"/>
        </w:rPr>
      </w:pPr>
    </w:p>
    <w:p w:rsidR="00B10E14" w:rsidRPr="003C67B3" w:rsidRDefault="00B10E1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0E14">
        <w:rPr>
          <w:rFonts w:ascii="Times New Roman" w:hAnsi="Times New Roman"/>
          <w:sz w:val="24"/>
          <w:szCs w:val="24"/>
        </w:rPr>
        <w:t>30 de noviembre</w:t>
      </w:r>
      <w:r w:rsidR="00460FAD">
        <w:rPr>
          <w:rFonts w:ascii="Times New Roman" w:hAnsi="Times New Roman"/>
          <w:sz w:val="24"/>
          <w:szCs w:val="24"/>
        </w:rPr>
        <w:t xml:space="preserve"> de 2023.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EB" w:rsidRDefault="007771EB">
      <w:r>
        <w:separator/>
      </w:r>
    </w:p>
  </w:endnote>
  <w:endnote w:type="continuationSeparator" w:id="0">
    <w:p w:rsidR="007771EB" w:rsidRDefault="0077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EB" w:rsidRDefault="007771EB">
      <w:r>
        <w:separator/>
      </w:r>
    </w:p>
  </w:footnote>
  <w:footnote w:type="continuationSeparator" w:id="0">
    <w:p w:rsidR="007771EB" w:rsidRDefault="0077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0FA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5F92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37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1EB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1D9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0E14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5FC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75D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BF930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2024-01-30T16:40:00Z</dcterms:created>
  <dcterms:modified xsi:type="dcterms:W3CDTF">2024-01-30T16:40:00Z</dcterms:modified>
</cp:coreProperties>
</file>