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23B84" w:rsidRDefault="00023B84" w:rsidP="00023B8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PURPURA INFOSEC, S.A. DE C.V.</w:t>
      </w:r>
    </w:p>
    <w:p w:rsidR="00023B84" w:rsidRDefault="00023B84" w:rsidP="00023B8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23B84" w:rsidRDefault="00023B84" w:rsidP="00023B8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23B84" w:rsidRDefault="00023B84" w:rsidP="00023B8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23B84" w:rsidP="00023B8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10423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D3522F" w:rsidRPr="00F7287D">
        <w:rPr>
          <w:rFonts w:ascii="Times New Roman" w:hAnsi="Times New Roman"/>
          <w:szCs w:val="24"/>
        </w:rPr>
        <w:t xml:space="preserve"> 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A2C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35803" w:rsidRPr="003C67B3" w:rsidRDefault="00A3580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E2" w:rsidRDefault="002E62E2">
      <w:r>
        <w:separator/>
      </w:r>
    </w:p>
  </w:endnote>
  <w:endnote w:type="continuationSeparator" w:id="0">
    <w:p w:rsidR="002E62E2" w:rsidRDefault="002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E2" w:rsidRDefault="002E62E2">
      <w:r>
        <w:separator/>
      </w:r>
    </w:p>
  </w:footnote>
  <w:footnote w:type="continuationSeparator" w:id="0">
    <w:p w:rsidR="002E62E2" w:rsidRDefault="002E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0BFCD2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2024-05-31T17:00:00Z</dcterms:created>
  <dcterms:modified xsi:type="dcterms:W3CDTF">2024-05-31T17:00:00Z</dcterms:modified>
</cp:coreProperties>
</file>