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77DBF" w:rsidRDefault="00577DBF" w:rsidP="00577DB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FRAMATE, S.A. DE C.V.</w:t>
      </w:r>
    </w:p>
    <w:p w:rsidR="00577DBF" w:rsidRDefault="00577DBF" w:rsidP="00577DB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77DBF" w:rsidRDefault="00577DBF" w:rsidP="00577DB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77DBF" w:rsidRDefault="00577DBF" w:rsidP="00577DB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77DBF" w:rsidP="00577DB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10438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 Servicios Profesionales Jurídicos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77DBF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4AE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D6576" w:rsidRDefault="00BD6576" w:rsidP="00303058">
      <w:pPr>
        <w:rPr>
          <w:rFonts w:ascii="Times New Roman" w:hAnsi="Times New Roman"/>
          <w:szCs w:val="24"/>
        </w:rPr>
      </w:pPr>
    </w:p>
    <w:p w:rsidR="001C4AE4" w:rsidRPr="003C67B3" w:rsidRDefault="001C4AE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77DBF">
        <w:rPr>
          <w:rFonts w:ascii="Times New Roman" w:hAnsi="Times New Roman"/>
          <w:sz w:val="24"/>
          <w:szCs w:val="24"/>
        </w:rPr>
        <w:t>16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2D7B28" w:rsidRDefault="002D7B28" w:rsidP="002D7B2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2D7B28" w:rsidRDefault="002D7B28" w:rsidP="002D7B2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2D7B28" w:rsidP="002D7B2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F3" w:rsidRDefault="005E37F3">
      <w:r>
        <w:separator/>
      </w:r>
    </w:p>
  </w:endnote>
  <w:endnote w:type="continuationSeparator" w:id="0">
    <w:p w:rsidR="005E37F3" w:rsidRDefault="005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F3" w:rsidRDefault="005E37F3">
      <w:r>
        <w:separator/>
      </w:r>
    </w:p>
  </w:footnote>
  <w:footnote w:type="continuationSeparator" w:id="0">
    <w:p w:rsidR="005E37F3" w:rsidRDefault="005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011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AE4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CB2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D7B28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B32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1ED4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458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77DBF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7F3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09C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8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049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74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1D7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576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4EDC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6F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1FCE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829E5B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2024-03-11T18:37:00Z</cp:lastPrinted>
  <dcterms:created xsi:type="dcterms:W3CDTF">2024-04-16T18:37:00Z</dcterms:created>
  <dcterms:modified xsi:type="dcterms:W3CDTF">2024-04-19T17:28:00Z</dcterms:modified>
</cp:coreProperties>
</file>