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AB7CC6" w:rsidRDefault="00AB7CC6" w:rsidP="00AB7CC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ESPACIOS DECORATIVOS RESIDENCIALES Y COMERCIALES, S.A.S. DE C.V.</w:t>
      </w:r>
    </w:p>
    <w:p w:rsidR="00AB7CC6" w:rsidRDefault="00AB7CC6" w:rsidP="00AB7CC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B7CC6" w:rsidRDefault="00AB7CC6" w:rsidP="00AB7CC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B7CC6" w:rsidRDefault="00AB7CC6" w:rsidP="00AB7CC6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AB7CC6" w:rsidP="00AB7CC6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10468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Muebles, Mobiliario y Decoración</w:t>
      </w:r>
      <w:r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05998">
        <w:rPr>
          <w:rFonts w:ascii="Times New Roman" w:hAnsi="Times New Roman"/>
          <w:b/>
          <w:szCs w:val="24"/>
        </w:rPr>
        <w:t>moral</w:t>
      </w:r>
      <w:r w:rsidR="0010599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C16015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05998">
        <w:rPr>
          <w:rFonts w:ascii="Times New Roman" w:hAnsi="Times New Roman"/>
          <w:b/>
          <w:szCs w:val="24"/>
        </w:rPr>
        <w:t>moral</w:t>
      </w:r>
      <w:r w:rsidR="0010599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51C86" w:rsidRPr="003C67B3" w:rsidRDefault="00051C8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D5987">
        <w:rPr>
          <w:rFonts w:ascii="Times New Roman" w:hAnsi="Times New Roman"/>
          <w:sz w:val="24"/>
          <w:szCs w:val="24"/>
        </w:rPr>
        <w:t>17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72F4" w:rsidRDefault="007D72F4" w:rsidP="007D72F4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7D72F4" w:rsidRDefault="007D72F4" w:rsidP="007D72F4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7D72F4" w:rsidP="007D72F4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2AE" w:rsidRDefault="00D332AE">
      <w:r>
        <w:separator/>
      </w:r>
    </w:p>
  </w:endnote>
  <w:endnote w:type="continuationSeparator" w:id="0">
    <w:p w:rsidR="00D332AE" w:rsidRDefault="00D3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2AE" w:rsidRDefault="00D332AE">
      <w:r>
        <w:separator/>
      </w:r>
    </w:p>
  </w:footnote>
  <w:footnote w:type="continuationSeparator" w:id="0">
    <w:p w:rsidR="00D332AE" w:rsidRDefault="00D33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C8F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206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9B4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323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2F4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B7CC6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015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2AE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9B8F67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2024-04-17T23:10:00Z</cp:lastPrinted>
  <dcterms:created xsi:type="dcterms:W3CDTF">2024-04-17T22:40:00Z</dcterms:created>
  <dcterms:modified xsi:type="dcterms:W3CDTF">2024-04-19T17:21:00Z</dcterms:modified>
</cp:coreProperties>
</file>