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3B49D4" w:rsidRDefault="003B49D4" w:rsidP="003B49D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EXI TECNOLOGIAS DE LA INFORMACION, S.A. DE C.V.</w:t>
      </w:r>
    </w:p>
    <w:p w:rsidR="003B49D4" w:rsidRDefault="003B49D4" w:rsidP="003B49D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B49D4" w:rsidRDefault="003B49D4" w:rsidP="003B49D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B49D4" w:rsidRDefault="003B49D4" w:rsidP="003B49D4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EC7D74" w:rsidRDefault="003B49D4" w:rsidP="003B49D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10518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Equipos de Oficina, Accesorios y Suministros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F7AEE">
        <w:rPr>
          <w:rFonts w:ascii="Times New Roman" w:hAnsi="Times New Roman"/>
          <w:b/>
          <w:szCs w:val="24"/>
        </w:rPr>
        <w:t>moral</w:t>
      </w:r>
      <w:r w:rsidR="00FF7AE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F7AEE">
        <w:rPr>
          <w:rFonts w:ascii="Times New Roman" w:hAnsi="Times New Roman"/>
          <w:b/>
          <w:szCs w:val="24"/>
        </w:rPr>
        <w:t>moral</w:t>
      </w:r>
      <w:r w:rsidR="00FF7AE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433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C67B3" w:rsidRPr="003C67B3" w:rsidRDefault="003C67B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C4D39">
        <w:rPr>
          <w:rFonts w:ascii="Times New Roman" w:hAnsi="Times New Roman"/>
          <w:sz w:val="24"/>
          <w:szCs w:val="24"/>
        </w:rPr>
        <w:t>15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D1B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bookmarkStart w:id="0" w:name="_GoBack"/>
      <w:bookmarkEnd w:id="0"/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64C" w:rsidRDefault="0058164C">
      <w:r>
        <w:separator/>
      </w:r>
    </w:p>
  </w:endnote>
  <w:endnote w:type="continuationSeparator" w:id="0">
    <w:p w:rsidR="0058164C" w:rsidRDefault="0058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64C" w:rsidRDefault="0058164C">
      <w:r>
        <w:separator/>
      </w:r>
    </w:p>
  </w:footnote>
  <w:footnote w:type="continuationSeparator" w:id="0">
    <w:p w:rsidR="0058164C" w:rsidRDefault="00581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64C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1BB2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2024-02-02T23:09:00Z</cp:lastPrinted>
  <dcterms:created xsi:type="dcterms:W3CDTF">2024-02-15T18:57:00Z</dcterms:created>
  <dcterms:modified xsi:type="dcterms:W3CDTF">2024-02-15T21:50:00Z</dcterms:modified>
</cp:coreProperties>
</file>