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11887" w:rsidRDefault="00C11887" w:rsidP="00C118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LUMINET WAN, S.A. DE C.V.</w:t>
      </w:r>
    </w:p>
    <w:p w:rsidR="00C11887" w:rsidRDefault="00C11887" w:rsidP="00C118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11887" w:rsidRDefault="00C11887" w:rsidP="00C1188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11887" w:rsidRDefault="00C11887" w:rsidP="00C1188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11887" w:rsidP="00C118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10584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Difusión de Tecnologías de Información y Telecomunicaciones</w:t>
      </w:r>
      <w:r w:rsidR="00541F41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53678">
        <w:rPr>
          <w:rFonts w:ascii="Times New Roman" w:hAnsi="Times New Roman"/>
          <w:sz w:val="24"/>
          <w:szCs w:val="24"/>
        </w:rPr>
        <w:t>05</w:t>
      </w:r>
      <w:bookmarkStart w:id="0" w:name="_GoBack"/>
      <w:bookmarkEnd w:id="0"/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6D" w:rsidRDefault="00BF3E6D">
      <w:r>
        <w:separator/>
      </w:r>
    </w:p>
  </w:endnote>
  <w:endnote w:type="continuationSeparator" w:id="0">
    <w:p w:rsidR="00BF3E6D" w:rsidRDefault="00BF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6D" w:rsidRDefault="00BF3E6D">
      <w:r>
        <w:separator/>
      </w:r>
    </w:p>
  </w:footnote>
  <w:footnote w:type="continuationSeparator" w:id="0">
    <w:p w:rsidR="00BF3E6D" w:rsidRDefault="00BF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52ABA5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2024-12-05T22:06:00Z</cp:lastPrinted>
  <dcterms:created xsi:type="dcterms:W3CDTF">2024-12-05T21:52:00Z</dcterms:created>
  <dcterms:modified xsi:type="dcterms:W3CDTF">2024-12-05T22:06:00Z</dcterms:modified>
</cp:coreProperties>
</file>