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606BB" w:rsidRDefault="007606BB" w:rsidP="007606B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PAJO DESIGN, S.A. DE C.V.</w:t>
      </w:r>
    </w:p>
    <w:p w:rsidR="007606BB" w:rsidRDefault="007606BB" w:rsidP="007606B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606BB" w:rsidRDefault="007606BB" w:rsidP="007606B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606BB" w:rsidRDefault="007606BB" w:rsidP="007606B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606BB" w:rsidP="007606B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10672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Muebles y Mobiliari</w:t>
      </w:r>
      <w:r>
        <w:rPr>
          <w:rFonts w:ascii="Times New Roman" w:hAnsi="Times New Roman"/>
          <w:b/>
          <w:sz w:val="28"/>
          <w:szCs w:val="28"/>
        </w:rPr>
        <w:t>o</w:t>
      </w:r>
      <w:r w:rsidR="004F535A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54E70">
        <w:rPr>
          <w:rFonts w:ascii="Times New Roman" w:hAnsi="Times New Roman"/>
          <w:b/>
          <w:szCs w:val="24"/>
        </w:rPr>
        <w:t>moral</w:t>
      </w:r>
      <w:r w:rsidR="00B54E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54E70">
        <w:rPr>
          <w:rFonts w:ascii="Times New Roman" w:hAnsi="Times New Roman"/>
          <w:b/>
          <w:szCs w:val="24"/>
        </w:rPr>
        <w:t>moral</w:t>
      </w:r>
      <w:r w:rsidR="00B54E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43D6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84DBB" w:rsidRDefault="00284DBB" w:rsidP="00303058">
      <w:pPr>
        <w:rPr>
          <w:rFonts w:ascii="Times New Roman" w:hAnsi="Times New Roman"/>
          <w:szCs w:val="24"/>
        </w:rPr>
      </w:pPr>
    </w:p>
    <w:p w:rsidR="007606BB" w:rsidRPr="003C67B3" w:rsidRDefault="007606BB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D9" w:rsidRDefault="00A524D9">
      <w:r>
        <w:separator/>
      </w:r>
    </w:p>
  </w:endnote>
  <w:endnote w:type="continuationSeparator" w:id="0">
    <w:p w:rsidR="00A524D9" w:rsidRDefault="00A5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D9" w:rsidRDefault="00A524D9">
      <w:r>
        <w:separator/>
      </w:r>
    </w:p>
  </w:footnote>
  <w:footnote w:type="continuationSeparator" w:id="0">
    <w:p w:rsidR="00A524D9" w:rsidRDefault="00A5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EF77DE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2024-10-08T18:54:00Z</cp:lastPrinted>
  <dcterms:created xsi:type="dcterms:W3CDTF">2024-10-08T22:16:00Z</dcterms:created>
  <dcterms:modified xsi:type="dcterms:W3CDTF">2024-10-08T22:19:00Z</dcterms:modified>
</cp:coreProperties>
</file>