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A3E3D" w:rsidRDefault="005A3E3D" w:rsidP="005A3E3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OPERACIONES GLOBALES TA, S. DE R.L. DE C.V.</w:t>
      </w:r>
    </w:p>
    <w:p w:rsidR="005A3E3D" w:rsidRDefault="005A3E3D" w:rsidP="005A3E3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A3E3D" w:rsidRDefault="005A3E3D" w:rsidP="005A3E3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A3E3D" w:rsidRDefault="005A3E3D" w:rsidP="005A3E3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A3E3D" w:rsidP="005A3E3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10686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B4" w:rsidRDefault="00A74AB4">
      <w:r>
        <w:separator/>
      </w:r>
    </w:p>
  </w:endnote>
  <w:endnote w:type="continuationSeparator" w:id="0">
    <w:p w:rsidR="00A74AB4" w:rsidRDefault="00A7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B4" w:rsidRDefault="00A74AB4">
      <w:r>
        <w:separator/>
      </w:r>
    </w:p>
  </w:footnote>
  <w:footnote w:type="continuationSeparator" w:id="0">
    <w:p w:rsidR="00A74AB4" w:rsidRDefault="00A7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17B84E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2024-12-05T22:06:00Z</cp:lastPrinted>
  <dcterms:created xsi:type="dcterms:W3CDTF">2024-12-09T15:44:00Z</dcterms:created>
  <dcterms:modified xsi:type="dcterms:W3CDTF">2024-12-09T15:46:00Z</dcterms:modified>
</cp:coreProperties>
</file>