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852BC" w:rsidRDefault="008852BC" w:rsidP="008852B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LIDERES EN MATERIALES MEDICOS DEL NORTE S. DE R.L. DE C.V.</w:t>
      </w:r>
    </w:p>
    <w:p w:rsidR="008852BC" w:rsidRDefault="008852BC" w:rsidP="008852B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852BC" w:rsidRDefault="008852BC" w:rsidP="008852B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852BC" w:rsidRDefault="008852BC" w:rsidP="008852B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852BC" w:rsidP="008852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10739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711F5E"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Default="0077142F" w:rsidP="00303058">
      <w:pPr>
        <w:rPr>
          <w:rFonts w:ascii="Times New Roman" w:hAnsi="Times New Roman"/>
          <w:szCs w:val="24"/>
        </w:rPr>
      </w:pP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14" w:rsidRDefault="00801014">
      <w:r>
        <w:separator/>
      </w:r>
    </w:p>
  </w:endnote>
  <w:endnote w:type="continuationSeparator" w:id="0">
    <w:p w:rsidR="00801014" w:rsidRDefault="0080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14" w:rsidRDefault="00801014">
      <w:r>
        <w:separator/>
      </w:r>
    </w:p>
  </w:footnote>
  <w:footnote w:type="continuationSeparator" w:id="0">
    <w:p w:rsidR="00801014" w:rsidRDefault="0080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061C8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2024-11-08T21:14:00Z</dcterms:created>
  <dcterms:modified xsi:type="dcterms:W3CDTF">2024-11-08T21:14:00Z</dcterms:modified>
</cp:coreProperties>
</file>