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620BA" w:rsidRDefault="003620BA" w:rsidP="003620B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MAQUINADOS TECNICOS Y SUMINISTROS TRISTAN S.A. DE C.V.</w:t>
      </w:r>
    </w:p>
    <w:p w:rsidR="003620BA" w:rsidRDefault="003620BA" w:rsidP="003620B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620BA" w:rsidRDefault="003620BA" w:rsidP="003620B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620BA" w:rsidRDefault="003620BA" w:rsidP="003620B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3620BA" w:rsidP="003620B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10751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Maquinaria y Accesorios para Manufactura y Procesamiento Industrial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01335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E744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01335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D703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15A54" w:rsidRDefault="00015A54" w:rsidP="00303058">
      <w:pPr>
        <w:rPr>
          <w:rFonts w:ascii="Times New Roman" w:hAnsi="Times New Roman"/>
          <w:szCs w:val="24"/>
        </w:rPr>
      </w:pPr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B1A1F">
        <w:rPr>
          <w:rFonts w:ascii="Times New Roman" w:hAnsi="Times New Roman"/>
          <w:sz w:val="24"/>
          <w:szCs w:val="24"/>
        </w:rPr>
        <w:t>13</w:t>
      </w:r>
      <w:r w:rsidR="00AE744B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936" w:rsidRDefault="00336936">
      <w:r>
        <w:separator/>
      </w:r>
    </w:p>
  </w:endnote>
  <w:endnote w:type="continuationSeparator" w:id="0">
    <w:p w:rsidR="00336936" w:rsidRDefault="0033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936" w:rsidRDefault="00336936">
      <w:r>
        <w:separator/>
      </w:r>
    </w:p>
  </w:footnote>
  <w:footnote w:type="continuationSeparator" w:id="0">
    <w:p w:rsidR="00336936" w:rsidRDefault="0033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1E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1A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9C8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6936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4FBE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0BA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7EA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61E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44B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A1F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037DD5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2024-05-09T22:30:00Z</cp:lastPrinted>
  <dcterms:created xsi:type="dcterms:W3CDTF">2024-05-13T22:15:00Z</dcterms:created>
  <dcterms:modified xsi:type="dcterms:W3CDTF">2024-05-13T22:15:00Z</dcterms:modified>
</cp:coreProperties>
</file>