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DA1A82" w:rsidRDefault="00DA1A82" w:rsidP="00DA1A8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NAVA MENDOZA NURI ALICIA</w:t>
      </w:r>
    </w:p>
    <w:p w:rsidR="00DA1A82" w:rsidRDefault="00DA1A82" w:rsidP="00DA1A8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A1A82" w:rsidRDefault="00DA1A82" w:rsidP="00DA1A8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A1A82" w:rsidRDefault="00DA1A82" w:rsidP="00DA1A82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DA1A82" w:rsidP="00DA1A82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10777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 xml:space="preserve">Equipos de Limpieza y Suministros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A1A82">
        <w:rPr>
          <w:rFonts w:ascii="Times New Roman" w:hAnsi="Times New Roman"/>
          <w:b/>
          <w:szCs w:val="24"/>
        </w:rPr>
        <w:t>física</w:t>
      </w:r>
      <w:r w:rsidR="00DA1A8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ED5987"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A1A82">
        <w:rPr>
          <w:rFonts w:ascii="Times New Roman" w:hAnsi="Times New Roman"/>
          <w:b/>
          <w:szCs w:val="24"/>
        </w:rPr>
        <w:t>física</w:t>
      </w:r>
      <w:r w:rsidR="00DA1A8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475FD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E91352" w:rsidRDefault="00E91352" w:rsidP="00303058">
      <w:pPr>
        <w:rPr>
          <w:rFonts w:ascii="Times New Roman" w:hAnsi="Times New Roman"/>
          <w:szCs w:val="24"/>
        </w:rPr>
      </w:pPr>
    </w:p>
    <w:p w:rsidR="00E91352" w:rsidRPr="003C67B3" w:rsidRDefault="00E91352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D5987">
        <w:rPr>
          <w:rFonts w:ascii="Times New Roman" w:hAnsi="Times New Roman"/>
          <w:sz w:val="24"/>
          <w:szCs w:val="24"/>
        </w:rPr>
        <w:t>17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91352" w:rsidRDefault="00E91352" w:rsidP="00E9135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91352" w:rsidRDefault="00E91352" w:rsidP="00E9135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91352" w:rsidP="00E9135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870" w:rsidRDefault="00321870">
      <w:r>
        <w:separator/>
      </w:r>
    </w:p>
  </w:endnote>
  <w:endnote w:type="continuationSeparator" w:id="0">
    <w:p w:rsidR="00321870" w:rsidRDefault="0032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870" w:rsidRDefault="00321870">
      <w:r>
        <w:separator/>
      </w:r>
    </w:p>
  </w:footnote>
  <w:footnote w:type="continuationSeparator" w:id="0">
    <w:p w:rsidR="00321870" w:rsidRDefault="00321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1870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352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860CA0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2024-02-21T22:17:00Z</cp:lastPrinted>
  <dcterms:created xsi:type="dcterms:W3CDTF">2024-04-17T18:26:00Z</dcterms:created>
  <dcterms:modified xsi:type="dcterms:W3CDTF">2024-04-19T17:16:00Z</dcterms:modified>
</cp:coreProperties>
</file>