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27851" w:rsidRDefault="00727851" w:rsidP="0072785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CONSTRUCTORA Y DESARROLLOS S.A. DE C.V.</w:t>
      </w:r>
    </w:p>
    <w:p w:rsidR="00727851" w:rsidRDefault="00727851" w:rsidP="0072785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27851" w:rsidRDefault="00727851" w:rsidP="0072785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7851" w:rsidRDefault="00727851" w:rsidP="0072785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27851" w:rsidP="0072785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10796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bookmarkStart w:id="0" w:name="_GoBack"/>
      <w:bookmarkEnd w:id="0"/>
      <w:r w:rsidR="005674C5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D7204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53C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34FF1" w:rsidRPr="003C67B3" w:rsidRDefault="00734FF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8B" w:rsidRDefault="001A348B">
      <w:r>
        <w:separator/>
      </w:r>
    </w:p>
  </w:endnote>
  <w:endnote w:type="continuationSeparator" w:id="0">
    <w:p w:rsidR="001A348B" w:rsidRDefault="001A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8B" w:rsidRDefault="001A348B">
      <w:r>
        <w:separator/>
      </w:r>
    </w:p>
  </w:footnote>
  <w:footnote w:type="continuationSeparator" w:id="0">
    <w:p w:rsidR="001A348B" w:rsidRDefault="001A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2024-09-27T21:37:00Z</cp:lastPrinted>
  <dcterms:created xsi:type="dcterms:W3CDTF">2024-10-08T17:50:00Z</dcterms:created>
  <dcterms:modified xsi:type="dcterms:W3CDTF">2024-10-08T17:50:00Z</dcterms:modified>
</cp:coreProperties>
</file>