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25B72" w:rsidRDefault="00C25B72" w:rsidP="00C25B7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DOS.CINCO S.A. DE C.V.</w:t>
      </w:r>
    </w:p>
    <w:p w:rsidR="00C25B72" w:rsidRDefault="00C25B72" w:rsidP="00C25B7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25B72" w:rsidRDefault="00C25B72" w:rsidP="00C25B7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25B72" w:rsidRDefault="00C25B72" w:rsidP="00C25B7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25B72" w:rsidP="00C25B7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10801 </w:t>
      </w:r>
      <w:r>
        <w:rPr>
          <w:rFonts w:ascii="Times New Roman" w:hAnsi="Times New Roman"/>
          <w:szCs w:val="24"/>
        </w:rPr>
        <w:t xml:space="preserve">con el giro: </w:t>
      </w:r>
      <w:r w:rsidR="00DA13A9">
        <w:rPr>
          <w:rFonts w:ascii="Times New Roman" w:hAnsi="Times New Roman"/>
          <w:b/>
          <w:sz w:val="28"/>
          <w:szCs w:val="24"/>
        </w:rPr>
        <w:t>Consultoría en Computación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25B72">
        <w:rPr>
          <w:rFonts w:ascii="Times New Roman" w:hAnsi="Times New Roman"/>
          <w:b/>
          <w:szCs w:val="24"/>
        </w:rPr>
        <w:t>moral</w:t>
      </w:r>
      <w:r w:rsidR="00C25B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25B72">
        <w:rPr>
          <w:rFonts w:ascii="Times New Roman" w:hAnsi="Times New Roman"/>
          <w:b/>
          <w:szCs w:val="24"/>
        </w:rPr>
        <w:t>moral</w:t>
      </w:r>
      <w:r w:rsidR="00C25B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Default="00475FDF" w:rsidP="00303058">
      <w:pPr>
        <w:rPr>
          <w:rFonts w:ascii="Times New Roman" w:hAnsi="Times New Roman"/>
          <w:szCs w:val="24"/>
        </w:rPr>
      </w:pPr>
    </w:p>
    <w:p w:rsidR="00B00E70" w:rsidRPr="003C67B3" w:rsidRDefault="00B00E7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78" w:rsidRDefault="00A16C78">
      <w:r>
        <w:separator/>
      </w:r>
    </w:p>
  </w:endnote>
  <w:endnote w:type="continuationSeparator" w:id="0">
    <w:p w:rsidR="00A16C78" w:rsidRDefault="00A1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78" w:rsidRDefault="00A16C78">
      <w:r>
        <w:separator/>
      </w:r>
    </w:p>
  </w:footnote>
  <w:footnote w:type="continuationSeparator" w:id="0">
    <w:p w:rsidR="00A16C78" w:rsidRDefault="00A1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F2F06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8</cp:revision>
  <cp:lastPrinted>2024-04-24T17:03:00Z</cp:lastPrinted>
  <dcterms:created xsi:type="dcterms:W3CDTF">2024-04-17T19:04:00Z</dcterms:created>
  <dcterms:modified xsi:type="dcterms:W3CDTF">2024-04-24T17:03:00Z</dcterms:modified>
</cp:coreProperties>
</file>