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1FF7" w:rsidRDefault="00861FF7" w:rsidP="00861FF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MUEBLES Y ARTICULOS INDUSTRIALES S.A. DE C.V.</w:t>
      </w:r>
    </w:p>
    <w:p w:rsidR="00861FF7" w:rsidRDefault="00861FF7" w:rsidP="00861FF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1FF7" w:rsidRDefault="00861FF7" w:rsidP="00861FF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1FF7" w:rsidRDefault="00861FF7" w:rsidP="00861FF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861FF7" w:rsidP="00861FF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 Mobiliario y Decoración</w:t>
      </w:r>
      <w:r w:rsidR="00B33B3E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C02F5" w:rsidRDefault="00FC02F5" w:rsidP="00303058">
      <w:pPr>
        <w:rPr>
          <w:rFonts w:ascii="Times New Roman" w:hAnsi="Times New Roman"/>
          <w:szCs w:val="24"/>
        </w:rPr>
      </w:pPr>
    </w:p>
    <w:p w:rsidR="00861FF7" w:rsidRPr="003C67B3" w:rsidRDefault="00861FF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7B" w:rsidRDefault="007B457B">
      <w:r>
        <w:separator/>
      </w:r>
    </w:p>
  </w:endnote>
  <w:endnote w:type="continuationSeparator" w:id="0">
    <w:p w:rsidR="007B457B" w:rsidRDefault="007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7B" w:rsidRDefault="007B457B">
      <w:r>
        <w:separator/>
      </w:r>
    </w:p>
  </w:footnote>
  <w:footnote w:type="continuationSeparator" w:id="0">
    <w:p w:rsidR="007B457B" w:rsidRDefault="007B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A05182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2024-09-11T17:57:00Z</dcterms:created>
  <dcterms:modified xsi:type="dcterms:W3CDTF">2024-09-11T17:57:00Z</dcterms:modified>
</cp:coreProperties>
</file>