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3E45" w:rsidRDefault="00DC3E45" w:rsidP="00DC3E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FRANCO ORTEGA MARIANA</w:t>
      </w:r>
    </w:p>
    <w:p w:rsidR="00DC3E45" w:rsidRDefault="00DC3E45" w:rsidP="00DC3E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3E45" w:rsidRDefault="00DC3E45" w:rsidP="00DC3E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C3E45" w:rsidRDefault="00DC3E45" w:rsidP="00DC3E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C3E45" w:rsidP="00DC3E4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10825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AB0B90" w:rsidRPr="00845A53">
        <w:rPr>
          <w:rFonts w:ascii="Times New Roman" w:hAnsi="Times New Roman"/>
          <w:b/>
          <w:sz w:val="28"/>
          <w:szCs w:val="24"/>
        </w:rPr>
        <w:t xml:space="preserve"> </w:t>
      </w:r>
      <w:r w:rsidR="00041791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C3E45">
        <w:rPr>
          <w:rFonts w:ascii="Times New Roman" w:hAnsi="Times New Roman"/>
          <w:b/>
          <w:szCs w:val="24"/>
        </w:rPr>
        <w:t>física</w:t>
      </w:r>
      <w:r w:rsidR="00DC3E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C3E45">
        <w:rPr>
          <w:rFonts w:ascii="Times New Roman" w:hAnsi="Times New Roman"/>
          <w:b/>
          <w:szCs w:val="24"/>
        </w:rPr>
        <w:t>física</w:t>
      </w:r>
      <w:r w:rsidR="00DC3E4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E73F4" w:rsidRPr="003C67B3" w:rsidRDefault="00DE73F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791">
        <w:rPr>
          <w:rFonts w:ascii="Times New Roman" w:hAnsi="Times New Roman"/>
          <w:sz w:val="24"/>
          <w:szCs w:val="24"/>
        </w:rPr>
        <w:t>05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F9" w:rsidRDefault="00DF6BF9">
      <w:r>
        <w:separator/>
      </w:r>
    </w:p>
  </w:endnote>
  <w:endnote w:type="continuationSeparator" w:id="0">
    <w:p w:rsidR="00DF6BF9" w:rsidRDefault="00DF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F9" w:rsidRDefault="00DF6BF9">
      <w:r>
        <w:separator/>
      </w:r>
    </w:p>
  </w:footnote>
  <w:footnote w:type="continuationSeparator" w:id="0">
    <w:p w:rsidR="00DF6BF9" w:rsidRDefault="00DF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2024-07-05T18:57:00Z</dcterms:created>
  <dcterms:modified xsi:type="dcterms:W3CDTF">2024-07-05T18:57:00Z</dcterms:modified>
</cp:coreProperties>
</file>