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17240" w:rsidRDefault="00D17240" w:rsidP="00D1724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ALVARADO FUENTES LUIS FERNANDO</w:t>
      </w:r>
    </w:p>
    <w:p w:rsidR="00D17240" w:rsidRDefault="00D17240" w:rsidP="00D1724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17240" w:rsidRDefault="00D17240" w:rsidP="00D1724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 R E S E NT E.-</w:t>
      </w:r>
    </w:p>
    <w:p w:rsidR="00D17240" w:rsidRDefault="00D17240" w:rsidP="00D17240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17240" w:rsidP="00D1724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10831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Servicios de Comunicación Social y Publicidad</w:t>
      </w:r>
      <w:r w:rsidR="00EB418C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17240">
        <w:rPr>
          <w:rFonts w:ascii="Times New Roman" w:hAnsi="Times New Roman"/>
          <w:b/>
          <w:szCs w:val="24"/>
        </w:rPr>
        <w:t>física</w:t>
      </w:r>
      <w:r w:rsidR="00D1724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B277D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17240">
        <w:rPr>
          <w:rFonts w:ascii="Times New Roman" w:hAnsi="Times New Roman"/>
          <w:b/>
          <w:szCs w:val="24"/>
        </w:rPr>
        <w:t>física</w:t>
      </w:r>
      <w:r w:rsidR="00D1724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C62EE">
        <w:rPr>
          <w:rFonts w:ascii="Times New Roman" w:hAnsi="Times New Roman"/>
          <w:sz w:val="24"/>
          <w:szCs w:val="24"/>
        </w:rPr>
        <w:t>05</w:t>
      </w:r>
      <w:r w:rsidR="00EB277D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3D" w:rsidRDefault="00BB3F3D">
      <w:r>
        <w:separator/>
      </w:r>
    </w:p>
  </w:endnote>
  <w:endnote w:type="continuationSeparator" w:id="0">
    <w:p w:rsidR="00BB3F3D" w:rsidRDefault="00BB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3D" w:rsidRDefault="00BB3F3D">
      <w:r>
        <w:separator/>
      </w:r>
    </w:p>
  </w:footnote>
  <w:footnote w:type="continuationSeparator" w:id="0">
    <w:p w:rsidR="00BB3F3D" w:rsidRDefault="00BB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2024-02-29T22:53:00Z</cp:lastPrinted>
  <dcterms:created xsi:type="dcterms:W3CDTF">2024-03-05T16:34:00Z</dcterms:created>
  <dcterms:modified xsi:type="dcterms:W3CDTF">2024-03-05T16:34:00Z</dcterms:modified>
</cp:coreProperties>
</file>