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A43D5" w:rsidRDefault="005A43D5" w:rsidP="005A43D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INTERFAZ DE MONTERREY, S.A. DE C.V.     </w:t>
      </w:r>
    </w:p>
    <w:p w:rsidR="005A43D5" w:rsidRDefault="005A43D5" w:rsidP="005A43D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A43D5" w:rsidRDefault="005A43D5" w:rsidP="005A43D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A43D5" w:rsidRDefault="005A43D5" w:rsidP="005A43D5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5A43D5" w:rsidP="005A43D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10850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Difusión de Tecnologías de Información y Telecomunicaciones</w:t>
      </w:r>
      <w:r w:rsidR="00E935C4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A43D5">
        <w:rPr>
          <w:rFonts w:ascii="Times New Roman" w:hAnsi="Times New Roman"/>
          <w:b/>
          <w:szCs w:val="24"/>
        </w:rPr>
        <w:t>moral</w:t>
      </w:r>
      <w:r w:rsidR="005A43D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A43D5">
        <w:rPr>
          <w:rFonts w:ascii="Times New Roman" w:hAnsi="Times New Roman"/>
          <w:b/>
          <w:szCs w:val="24"/>
        </w:rPr>
        <w:t>moral</w:t>
      </w:r>
      <w:r w:rsidR="005A43D5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94D20">
        <w:rPr>
          <w:rFonts w:ascii="Times New Roman" w:hAnsi="Times New Roman"/>
          <w:sz w:val="24"/>
          <w:szCs w:val="24"/>
        </w:rPr>
        <w:t>15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19" w:rsidRDefault="00B06319">
      <w:r>
        <w:separator/>
      </w:r>
    </w:p>
  </w:endnote>
  <w:endnote w:type="continuationSeparator" w:id="0">
    <w:p w:rsidR="00B06319" w:rsidRDefault="00B0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19" w:rsidRDefault="00B06319">
      <w:r>
        <w:separator/>
      </w:r>
    </w:p>
  </w:footnote>
  <w:footnote w:type="continuationSeparator" w:id="0">
    <w:p w:rsidR="00B06319" w:rsidRDefault="00B06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44072F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2024-11-15T21:51:00Z</dcterms:created>
  <dcterms:modified xsi:type="dcterms:W3CDTF">2024-11-15T21:51:00Z</dcterms:modified>
</cp:coreProperties>
</file>