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A1376" w:rsidRDefault="00FA1376" w:rsidP="00FA137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SEVACOM, S.A. DE C.V.   </w:t>
      </w:r>
    </w:p>
    <w:p w:rsidR="00FA1376" w:rsidRDefault="00FA1376" w:rsidP="00FA137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A1376" w:rsidRDefault="00FA1376" w:rsidP="00FA137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A1376" w:rsidRDefault="00FA1376" w:rsidP="00FA137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A1376" w:rsidP="00FA137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10853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Limpieza, Descontaminación y Tratamiento de Residuos</w:t>
      </w:r>
      <w:r w:rsidR="00E77FB5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D4E73" w:rsidRPr="003C67B3" w:rsidRDefault="007D4E7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E0760">
        <w:rPr>
          <w:rFonts w:ascii="Times New Roman" w:hAnsi="Times New Roman"/>
          <w:sz w:val="24"/>
          <w:szCs w:val="24"/>
        </w:rPr>
        <w:t>19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E2" w:rsidRDefault="00D711E2">
      <w:r>
        <w:separator/>
      </w:r>
    </w:p>
  </w:endnote>
  <w:endnote w:type="continuationSeparator" w:id="0">
    <w:p w:rsidR="00D711E2" w:rsidRDefault="00D7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E2" w:rsidRDefault="00D711E2">
      <w:r>
        <w:separator/>
      </w:r>
    </w:p>
  </w:footnote>
  <w:footnote w:type="continuationSeparator" w:id="0">
    <w:p w:rsidR="00D711E2" w:rsidRDefault="00D7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926FC8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2024-03-19T16:43:00Z</dcterms:created>
  <dcterms:modified xsi:type="dcterms:W3CDTF">2024-03-19T16:43:00Z</dcterms:modified>
</cp:coreProperties>
</file>