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B2983" w:rsidRDefault="00EB2983" w:rsidP="00EB298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ROMERO ALVAREZ FIDEL ANTONIO</w:t>
      </w:r>
    </w:p>
    <w:p w:rsidR="00EB2983" w:rsidRDefault="00EB2983" w:rsidP="00EB298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EB2983" w:rsidRDefault="00EB2983" w:rsidP="00EB298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B2983" w:rsidRDefault="00EB2983" w:rsidP="00EB298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EB2983" w:rsidP="00EB298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10854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Servicios de Comunicación Social y Publicidad </w:t>
      </w:r>
      <w:r w:rsidR="00405927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B2983">
        <w:rPr>
          <w:rFonts w:ascii="Times New Roman" w:hAnsi="Times New Roman"/>
          <w:b/>
          <w:szCs w:val="24"/>
        </w:rPr>
        <w:t>física</w:t>
      </w:r>
      <w:r w:rsidR="00EB298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EB2983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B2983">
        <w:rPr>
          <w:rFonts w:ascii="Times New Roman" w:hAnsi="Times New Roman"/>
          <w:b/>
          <w:szCs w:val="24"/>
        </w:rPr>
        <w:t>física</w:t>
      </w:r>
      <w:r w:rsidR="00EB298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D617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43F37" w:rsidRPr="003C67B3" w:rsidRDefault="00943F3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D6176">
        <w:rPr>
          <w:rFonts w:ascii="Times New Roman" w:hAnsi="Times New Roman"/>
          <w:sz w:val="24"/>
          <w:szCs w:val="24"/>
        </w:rPr>
        <w:t>12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A5" w:rsidRDefault="00DC2DA5">
      <w:r>
        <w:separator/>
      </w:r>
    </w:p>
  </w:endnote>
  <w:endnote w:type="continuationSeparator" w:id="0">
    <w:p w:rsidR="00DC2DA5" w:rsidRDefault="00DC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A5" w:rsidRDefault="00DC2DA5">
      <w:r>
        <w:separator/>
      </w:r>
    </w:p>
  </w:footnote>
  <w:footnote w:type="continuationSeparator" w:id="0">
    <w:p w:rsidR="00DC2DA5" w:rsidRDefault="00DC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9F6158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2024-06-12T17:15:00Z</dcterms:created>
  <dcterms:modified xsi:type="dcterms:W3CDTF">2024-06-12T17:15:00Z</dcterms:modified>
</cp:coreProperties>
</file>