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5840" w:rsidRDefault="00CC5840" w:rsidP="00CC584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PARALELO NEGOCIOS, S.A. DE C.V.   </w:t>
      </w:r>
    </w:p>
    <w:p w:rsidR="00CC5840" w:rsidRDefault="00CC5840" w:rsidP="00CC584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5840" w:rsidRDefault="00CC5840" w:rsidP="00CC584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5840" w:rsidRDefault="00CC5840" w:rsidP="00CC584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C5840" w:rsidP="00CC584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08204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9D" w:rsidRDefault="006E149D">
      <w:r>
        <w:separator/>
      </w:r>
    </w:p>
  </w:endnote>
  <w:endnote w:type="continuationSeparator" w:id="0">
    <w:p w:rsidR="006E149D" w:rsidRDefault="006E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9D" w:rsidRDefault="006E149D">
      <w:r>
        <w:separator/>
      </w:r>
    </w:p>
  </w:footnote>
  <w:footnote w:type="continuationSeparator" w:id="0">
    <w:p w:rsidR="006E149D" w:rsidRDefault="006E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049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27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49D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5E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64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5840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B6733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2024-05-31T17:20:00Z</dcterms:created>
  <dcterms:modified xsi:type="dcterms:W3CDTF">2024-05-31T17:20:00Z</dcterms:modified>
</cp:coreProperties>
</file>