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74E64" w:rsidRDefault="00474E64" w:rsidP="00474E6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ESCOBEDO DE LA ROSA LINDA NOHEMI</w:t>
      </w:r>
    </w:p>
    <w:p w:rsidR="00474E64" w:rsidRDefault="00474E64" w:rsidP="00474E6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74E64" w:rsidRDefault="00474E64" w:rsidP="00474E6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74E64" w:rsidRDefault="00474E64" w:rsidP="00474E6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474E64" w:rsidP="00474E6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10857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Servicio de Organización de Eventos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B3602D">
        <w:rPr>
          <w:rFonts w:ascii="Times New Roman" w:hAnsi="Times New Roman"/>
          <w:b/>
          <w:szCs w:val="24"/>
        </w:rPr>
        <w:t>física</w:t>
      </w:r>
      <w:r w:rsidR="00B3602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B3602D">
        <w:rPr>
          <w:rFonts w:ascii="Times New Roman" w:hAnsi="Times New Roman"/>
          <w:b/>
          <w:szCs w:val="24"/>
        </w:rPr>
        <w:t>física</w:t>
      </w:r>
      <w:r w:rsidR="00B3602D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94A49" w:rsidRPr="003C67B3" w:rsidRDefault="00894A49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1C" w:rsidRDefault="0008121C">
      <w:r>
        <w:separator/>
      </w:r>
    </w:p>
  </w:endnote>
  <w:endnote w:type="continuationSeparator" w:id="0">
    <w:p w:rsidR="0008121C" w:rsidRDefault="0008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1C" w:rsidRDefault="0008121C">
      <w:r>
        <w:separator/>
      </w:r>
    </w:p>
  </w:footnote>
  <w:footnote w:type="continuationSeparator" w:id="0">
    <w:p w:rsidR="0008121C" w:rsidRDefault="0008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21C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34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657B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0B7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4E64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158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440B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6AB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4A49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02D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0A4068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2024-07-01T17:08:00Z</dcterms:created>
  <dcterms:modified xsi:type="dcterms:W3CDTF">2024-07-01T17:08:00Z</dcterms:modified>
</cp:coreProperties>
</file>