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310CC" w:rsidRDefault="00F310CC" w:rsidP="00F310C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CONTROL 2000, S.A.</w:t>
      </w:r>
    </w:p>
    <w:p w:rsidR="00F310CC" w:rsidRDefault="00F310CC" w:rsidP="00F310C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310CC" w:rsidRDefault="00F310CC" w:rsidP="00F310C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310CC" w:rsidRDefault="00F310CC" w:rsidP="00F310CC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F310CC" w:rsidP="00F310CC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10869,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Servicios Basados en Ingeniería Investigación y Tecnología</w:t>
      </w:r>
      <w:r w:rsidR="001B7E41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717B28" w:rsidRPr="00717B28">
        <w:rPr>
          <w:rFonts w:ascii="Times New Roman" w:hAnsi="Times New Roman"/>
          <w:b/>
          <w:szCs w:val="24"/>
        </w:rPr>
        <w:t>persona moral</w:t>
      </w:r>
      <w:r w:rsidR="00717B28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310CC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717B28" w:rsidRPr="00717B28">
        <w:rPr>
          <w:rFonts w:ascii="Times New Roman" w:hAnsi="Times New Roman"/>
          <w:b/>
          <w:szCs w:val="24"/>
        </w:rPr>
        <w:t>persona moral</w:t>
      </w:r>
      <w:r w:rsidR="00D1724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170A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170AD" w:rsidRPr="003C67B3" w:rsidRDefault="002170A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310CC">
        <w:rPr>
          <w:rFonts w:ascii="Times New Roman" w:hAnsi="Times New Roman"/>
          <w:sz w:val="24"/>
          <w:szCs w:val="24"/>
        </w:rPr>
        <w:t>06 de marzo</w:t>
      </w:r>
      <w:bookmarkStart w:id="0" w:name="_GoBack"/>
      <w:bookmarkEnd w:id="0"/>
      <w:r w:rsidR="00753C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3C38">
        <w:rPr>
          <w:rFonts w:ascii="Times New Roman" w:hAnsi="Times New Roman"/>
          <w:sz w:val="24"/>
          <w:szCs w:val="24"/>
        </w:rPr>
        <w:t>de</w:t>
      </w:r>
      <w:proofErr w:type="spellEnd"/>
      <w:r w:rsidR="00753C38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567" w:rsidRDefault="00B75567">
      <w:r>
        <w:separator/>
      </w:r>
    </w:p>
  </w:endnote>
  <w:endnote w:type="continuationSeparator" w:id="0">
    <w:p w:rsidR="00B75567" w:rsidRDefault="00B7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567" w:rsidRDefault="00B75567">
      <w:r>
        <w:separator/>
      </w:r>
    </w:p>
  </w:footnote>
  <w:footnote w:type="continuationSeparator" w:id="0">
    <w:p w:rsidR="00B75567" w:rsidRDefault="00B75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1EB6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7AB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B7E41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0F9E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B28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2A9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37BC0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567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3D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87D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40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00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10CC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A19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55C79C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2024-02-29T22:53:00Z</cp:lastPrinted>
  <dcterms:created xsi:type="dcterms:W3CDTF">2024-03-06T16:03:00Z</dcterms:created>
  <dcterms:modified xsi:type="dcterms:W3CDTF">2024-03-06T16:03:00Z</dcterms:modified>
</cp:coreProperties>
</file>