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1853" w:rsidRDefault="009D1853" w:rsidP="009D18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AYR MTZ REFACCIONARIA, S.A. DE C.V.</w:t>
      </w:r>
    </w:p>
    <w:p w:rsidR="009D1853" w:rsidRDefault="009D1853" w:rsidP="009D18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D1853" w:rsidRDefault="009D1853" w:rsidP="009D18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1853" w:rsidRDefault="009D1853" w:rsidP="009D185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D1853" w:rsidP="009D18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10875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Refacciones Automotrices </w:t>
      </w:r>
      <w:r w:rsidR="0031566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Default="00D26C9A" w:rsidP="00303058">
      <w:pPr>
        <w:rPr>
          <w:rFonts w:ascii="Times New Roman" w:hAnsi="Times New Roman"/>
          <w:szCs w:val="24"/>
        </w:rPr>
      </w:pPr>
    </w:p>
    <w:p w:rsidR="00562E2A" w:rsidRPr="003C67B3" w:rsidRDefault="00562E2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2E2A" w:rsidRDefault="00562E2A" w:rsidP="00562E2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562E2A" w:rsidP="00562E2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E2" w:rsidRDefault="009E2AE2">
      <w:r>
        <w:separator/>
      </w:r>
    </w:p>
  </w:endnote>
  <w:endnote w:type="continuationSeparator" w:id="0">
    <w:p w:rsidR="009E2AE2" w:rsidRDefault="009E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E2" w:rsidRDefault="009E2AE2">
      <w:r>
        <w:separator/>
      </w:r>
    </w:p>
  </w:footnote>
  <w:footnote w:type="continuationSeparator" w:id="0">
    <w:p w:rsidR="009E2AE2" w:rsidRDefault="009E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2607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2A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77B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853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AE2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BED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E8F22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2024-05-28T17:58:00Z</dcterms:created>
  <dcterms:modified xsi:type="dcterms:W3CDTF">2024-05-29T23:27:00Z</dcterms:modified>
</cp:coreProperties>
</file>