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01335" w:rsidRDefault="00701335" w:rsidP="00701335">
      <w:pPr>
        <w:tabs>
          <w:tab w:val="left" w:pos="1455"/>
        </w:tabs>
        <w:jc w:val="both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COESA INGENIERIA ELECTROMECANICA ESPECIALIZADA, S.A. DE C.V.  </w:t>
      </w:r>
    </w:p>
    <w:p w:rsidR="00701335" w:rsidRDefault="00701335" w:rsidP="0070133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01335" w:rsidRDefault="00701335" w:rsidP="0070133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01335" w:rsidRDefault="00701335" w:rsidP="00701335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701335" w:rsidP="00701335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moral </w:t>
      </w:r>
      <w:r>
        <w:rPr>
          <w:rFonts w:ascii="Times New Roman" w:hAnsi="Times New Roman"/>
          <w:szCs w:val="24"/>
        </w:rPr>
        <w:t>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10884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 xml:space="preserve">Servicios </w:t>
      </w:r>
      <w:r w:rsidR="006B3EC6">
        <w:rPr>
          <w:rFonts w:ascii="Times New Roman" w:hAnsi="Times New Roman"/>
          <w:b/>
          <w:sz w:val="28"/>
          <w:szCs w:val="24"/>
        </w:rPr>
        <w:t>Profesionales</w:t>
      </w:r>
      <w:bookmarkStart w:id="0" w:name="_GoBack"/>
      <w:bookmarkEnd w:id="0"/>
      <w:r w:rsidR="006B3EC6">
        <w:rPr>
          <w:rFonts w:ascii="Times New Roman" w:hAnsi="Times New Roman"/>
          <w:b/>
          <w:sz w:val="28"/>
          <w:szCs w:val="24"/>
        </w:rPr>
        <w:t xml:space="preserve"> en Tecnología</w:t>
      </w:r>
      <w:r w:rsidR="00A83A73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701335">
        <w:rPr>
          <w:rFonts w:ascii="Times New Roman" w:hAnsi="Times New Roman"/>
          <w:b/>
          <w:szCs w:val="24"/>
        </w:rPr>
        <w:t xml:space="preserve">moral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2D7038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701335">
        <w:rPr>
          <w:rFonts w:ascii="Times New Roman" w:hAnsi="Times New Roman"/>
          <w:b/>
          <w:szCs w:val="24"/>
        </w:rPr>
        <w:t xml:space="preserve">moral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D703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015A54" w:rsidRDefault="00015A54" w:rsidP="00303058">
      <w:pPr>
        <w:rPr>
          <w:rFonts w:ascii="Times New Roman" w:hAnsi="Times New Roman"/>
          <w:szCs w:val="24"/>
        </w:rPr>
      </w:pPr>
    </w:p>
    <w:p w:rsidR="00015A54" w:rsidRPr="003C67B3" w:rsidRDefault="00015A54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2D7038">
        <w:rPr>
          <w:rFonts w:ascii="Times New Roman" w:hAnsi="Times New Roman"/>
          <w:sz w:val="24"/>
          <w:szCs w:val="24"/>
        </w:rPr>
        <w:t>22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2764D9" w:rsidRDefault="00563BFA" w:rsidP="008465D3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465D3" w:rsidRDefault="008465D3" w:rsidP="008465D3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465D3" w:rsidRDefault="008465D3" w:rsidP="008465D3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8465D3" w:rsidRDefault="008465D3" w:rsidP="008465D3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8465D3" w:rsidP="008465D3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8FF" w:rsidRDefault="00B428FF">
      <w:r>
        <w:separator/>
      </w:r>
    </w:p>
  </w:endnote>
  <w:endnote w:type="continuationSeparator" w:id="0">
    <w:p w:rsidR="00B428FF" w:rsidRDefault="00B4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8FF" w:rsidRDefault="00B428FF">
      <w:r>
        <w:separator/>
      </w:r>
    </w:p>
  </w:footnote>
  <w:footnote w:type="continuationSeparator" w:id="0">
    <w:p w:rsidR="00B428FF" w:rsidRDefault="00B42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A54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FDA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2E4E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3EC6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5D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28FF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4C903E9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9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5</cp:revision>
  <cp:lastPrinted>2024-05-08T20:44:00Z</cp:lastPrinted>
  <dcterms:created xsi:type="dcterms:W3CDTF">2024-04-19T17:22:00Z</dcterms:created>
  <dcterms:modified xsi:type="dcterms:W3CDTF">2024-05-08T20:44:00Z</dcterms:modified>
</cp:coreProperties>
</file>