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4620B" w:rsidRDefault="00F4620B" w:rsidP="00F462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CENTRO NACIONAL DE EVALUACIÓN PARA LA EDUCACIÓN SUPERIOR A.C.</w:t>
      </w:r>
    </w:p>
    <w:p w:rsidR="00F4620B" w:rsidRDefault="00F4620B" w:rsidP="00F462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4620B" w:rsidRDefault="00F4620B" w:rsidP="00F4620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4620B" w:rsidRDefault="00F4620B" w:rsidP="00F4620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4620B" w:rsidP="00F462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10887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Gestión, Servicios Profesionales de Empresa y Servicios Administrativos</w:t>
      </w:r>
      <w:r w:rsidR="00844145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1153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06" w:rsidRDefault="008E1F06">
      <w:r>
        <w:separator/>
      </w:r>
    </w:p>
  </w:endnote>
  <w:endnote w:type="continuationSeparator" w:id="0">
    <w:p w:rsidR="008E1F06" w:rsidRDefault="008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06" w:rsidRDefault="008E1F06">
      <w:r>
        <w:separator/>
      </w:r>
    </w:p>
  </w:footnote>
  <w:footnote w:type="continuationSeparator" w:id="0">
    <w:p w:rsidR="008E1F06" w:rsidRDefault="008E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F87AE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2024-12-02T15:43:00Z</dcterms:created>
  <dcterms:modified xsi:type="dcterms:W3CDTF">2024-12-02T15:43:00Z</dcterms:modified>
</cp:coreProperties>
</file>