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F2FA7" w:rsidRDefault="00FF2FA7" w:rsidP="00FF2FA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HERNANDEZ TOVAR JOSUE JAVIER.</w:t>
      </w:r>
    </w:p>
    <w:p w:rsidR="00FF2FA7" w:rsidRDefault="00FF2FA7" w:rsidP="00FF2FA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F2FA7" w:rsidRDefault="00FF2FA7" w:rsidP="00FF2FA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F2FA7" w:rsidRDefault="00FF2FA7" w:rsidP="00FF2FA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FF2FA7" w:rsidP="00FF2FA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10912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 w:rsidR="00915C17">
        <w:rPr>
          <w:rFonts w:ascii="Times New Roman" w:hAnsi="Times New Roman"/>
          <w:b/>
          <w:sz w:val="28"/>
          <w:szCs w:val="28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FE5FC9">
        <w:rPr>
          <w:rFonts w:ascii="Times New Roman" w:hAnsi="Times New Roman"/>
          <w:b/>
          <w:szCs w:val="24"/>
        </w:rPr>
        <w:t>física</w:t>
      </w:r>
      <w:r w:rsidR="00FE5FC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915C1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FE5FC9">
        <w:rPr>
          <w:rFonts w:ascii="Times New Roman" w:hAnsi="Times New Roman"/>
          <w:b/>
          <w:szCs w:val="24"/>
        </w:rPr>
        <w:t>física</w:t>
      </w:r>
      <w:r w:rsidR="00FE5FC9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A032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36618" w:rsidRPr="003C67B3" w:rsidRDefault="000366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ED1" w:rsidRDefault="00D96ED1">
      <w:r>
        <w:separator/>
      </w:r>
    </w:p>
  </w:endnote>
  <w:endnote w:type="continuationSeparator" w:id="0">
    <w:p w:rsidR="00D96ED1" w:rsidRDefault="00D9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ED1" w:rsidRDefault="00D96ED1">
      <w:r>
        <w:separator/>
      </w:r>
    </w:p>
  </w:footnote>
  <w:footnote w:type="continuationSeparator" w:id="0">
    <w:p w:rsidR="00D96ED1" w:rsidRDefault="00D9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2024-07-30T15:07:00Z</dcterms:created>
  <dcterms:modified xsi:type="dcterms:W3CDTF">2024-07-30T15:07:00Z</dcterms:modified>
</cp:coreProperties>
</file>